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3F74" w14:textId="0827A53E" w:rsidR="00507DA2" w:rsidRDefault="00507DA2" w:rsidP="00507DA2">
      <w:pPr>
        <w:rPr>
          <w:b/>
          <w:bCs/>
          <w:sz w:val="32"/>
          <w:szCs w:val="32"/>
        </w:rPr>
      </w:pPr>
      <w:r w:rsidRPr="002F0A4C">
        <w:rPr>
          <w:b/>
          <w:bCs/>
          <w:sz w:val="32"/>
          <w:szCs w:val="32"/>
        </w:rPr>
        <w:t>Bestyrelses</w:t>
      </w:r>
      <w:r w:rsidR="00ED6DD0">
        <w:rPr>
          <w:b/>
          <w:bCs/>
          <w:sz w:val="32"/>
          <w:szCs w:val="32"/>
        </w:rPr>
        <w:t>møde</w:t>
      </w:r>
      <w:r w:rsidRPr="002F0A4C">
        <w:rPr>
          <w:b/>
          <w:bCs/>
          <w:sz w:val="32"/>
          <w:szCs w:val="32"/>
        </w:rPr>
        <w:t xml:space="preserve"> </w:t>
      </w:r>
      <w:proofErr w:type="spellStart"/>
      <w:r w:rsidRPr="002F0A4C">
        <w:rPr>
          <w:b/>
          <w:bCs/>
          <w:sz w:val="32"/>
          <w:szCs w:val="32"/>
        </w:rPr>
        <w:t>DcH</w:t>
      </w:r>
      <w:proofErr w:type="spellEnd"/>
      <w:r w:rsidRPr="002F0A4C">
        <w:rPr>
          <w:b/>
          <w:bCs/>
          <w:sz w:val="32"/>
          <w:szCs w:val="32"/>
        </w:rPr>
        <w:t xml:space="preserve">-Jyderup </w:t>
      </w:r>
      <w:r w:rsidR="000222D9">
        <w:rPr>
          <w:b/>
          <w:bCs/>
          <w:sz w:val="32"/>
          <w:szCs w:val="32"/>
        </w:rPr>
        <w:t xml:space="preserve">torsdag d. </w:t>
      </w:r>
      <w:r w:rsidR="00ED6DD0">
        <w:rPr>
          <w:b/>
          <w:bCs/>
          <w:sz w:val="32"/>
          <w:szCs w:val="32"/>
        </w:rPr>
        <w:t>23</w:t>
      </w:r>
      <w:r w:rsidR="000222D9">
        <w:rPr>
          <w:b/>
          <w:bCs/>
          <w:sz w:val="32"/>
          <w:szCs w:val="32"/>
        </w:rPr>
        <w:t>. februar 202</w:t>
      </w:r>
      <w:r w:rsidR="00ED6DD0">
        <w:rPr>
          <w:b/>
          <w:bCs/>
          <w:sz w:val="32"/>
          <w:szCs w:val="32"/>
        </w:rPr>
        <w:t>3</w:t>
      </w:r>
      <w:r w:rsidRPr="002F0A4C">
        <w:rPr>
          <w:b/>
          <w:bCs/>
          <w:sz w:val="32"/>
          <w:szCs w:val="32"/>
        </w:rPr>
        <w:t xml:space="preserve"> kl. 19.00</w:t>
      </w:r>
      <w:r w:rsidR="00DA3038">
        <w:rPr>
          <w:b/>
          <w:bCs/>
          <w:sz w:val="32"/>
          <w:szCs w:val="32"/>
        </w:rPr>
        <w:t xml:space="preserve"> i klubhuset</w:t>
      </w:r>
    </w:p>
    <w:p w14:paraId="3795B68B" w14:textId="34503C45" w:rsidR="00A024A5" w:rsidRPr="00DA3038" w:rsidRDefault="00507DA2" w:rsidP="00DA3038">
      <w:pPr>
        <w:spacing w:after="0"/>
        <w:rPr>
          <w:rFonts w:cstheme="minorHAnsi"/>
          <w:lang w:val="nb-NO"/>
        </w:rPr>
      </w:pPr>
      <w:proofErr w:type="spellStart"/>
      <w:r w:rsidRPr="00DA3038">
        <w:rPr>
          <w:rFonts w:cstheme="minorHAnsi"/>
          <w:b/>
          <w:bCs/>
          <w:lang w:val="nb-NO"/>
        </w:rPr>
        <w:t>Indkaldt</w:t>
      </w:r>
      <w:proofErr w:type="spellEnd"/>
      <w:r w:rsidR="00786A07" w:rsidRPr="00DA3038">
        <w:rPr>
          <w:rFonts w:cstheme="minorHAnsi"/>
          <w:lang w:val="nb-NO"/>
        </w:rPr>
        <w:t>:</w:t>
      </w:r>
      <w:r w:rsidR="0013599E" w:rsidRPr="00DA3038">
        <w:rPr>
          <w:rFonts w:cstheme="minorHAnsi"/>
          <w:lang w:val="nb-NO"/>
        </w:rPr>
        <w:t xml:space="preserve"> </w:t>
      </w:r>
      <w:r w:rsidR="00B5787F" w:rsidRPr="00DA3038">
        <w:rPr>
          <w:rFonts w:cstheme="minorHAnsi"/>
          <w:lang w:val="nb-NO"/>
        </w:rPr>
        <w:t xml:space="preserve">Preben </w:t>
      </w:r>
      <w:proofErr w:type="spellStart"/>
      <w:r w:rsidR="00B5787F" w:rsidRPr="00DA3038">
        <w:rPr>
          <w:rFonts w:cstheme="minorHAnsi"/>
          <w:lang w:val="nb-NO"/>
        </w:rPr>
        <w:t>Sortsø</w:t>
      </w:r>
      <w:proofErr w:type="spellEnd"/>
      <w:r w:rsidR="00B5787F" w:rsidRPr="00DA3038">
        <w:rPr>
          <w:rFonts w:cstheme="minorHAnsi"/>
          <w:lang w:val="nb-NO"/>
        </w:rPr>
        <w:t xml:space="preserve">, </w:t>
      </w:r>
      <w:r w:rsidR="0013599E" w:rsidRPr="00DA3038">
        <w:rPr>
          <w:rFonts w:cstheme="minorHAnsi"/>
          <w:lang w:val="nb-NO"/>
        </w:rPr>
        <w:t>Grethe Timmermann</w:t>
      </w:r>
      <w:r w:rsidRPr="00DA3038">
        <w:rPr>
          <w:rFonts w:cstheme="minorHAnsi"/>
          <w:lang w:val="nb-NO"/>
        </w:rPr>
        <w:t xml:space="preserve">, </w:t>
      </w:r>
      <w:r w:rsidR="0079669A" w:rsidRPr="00DA3038">
        <w:rPr>
          <w:rFonts w:cstheme="minorHAnsi"/>
          <w:lang w:val="nb-NO"/>
        </w:rPr>
        <w:t xml:space="preserve">Lene </w:t>
      </w:r>
      <w:proofErr w:type="spellStart"/>
      <w:r w:rsidR="0079669A" w:rsidRPr="00DA3038">
        <w:rPr>
          <w:rFonts w:cstheme="minorHAnsi"/>
          <w:lang w:val="nb-NO"/>
        </w:rPr>
        <w:t>P</w:t>
      </w:r>
      <w:r w:rsidR="00A15FFF" w:rsidRPr="00DA3038">
        <w:rPr>
          <w:rFonts w:cstheme="minorHAnsi"/>
          <w:lang w:val="nb-NO"/>
        </w:rPr>
        <w:t>rimdahl</w:t>
      </w:r>
      <w:proofErr w:type="spellEnd"/>
      <w:r w:rsidRPr="00DA3038">
        <w:rPr>
          <w:rFonts w:cstheme="minorHAnsi"/>
          <w:lang w:val="nb-NO"/>
        </w:rPr>
        <w:t>,</w:t>
      </w:r>
      <w:r w:rsidR="0013599E" w:rsidRPr="00DA3038">
        <w:rPr>
          <w:rFonts w:cstheme="minorHAnsi"/>
          <w:lang w:val="nb-NO"/>
        </w:rPr>
        <w:t xml:space="preserve"> </w:t>
      </w:r>
      <w:proofErr w:type="spellStart"/>
      <w:r w:rsidRPr="00DA3038">
        <w:rPr>
          <w:rFonts w:cstheme="minorHAnsi"/>
          <w:lang w:val="nb-NO"/>
        </w:rPr>
        <w:t>Ania</w:t>
      </w:r>
      <w:proofErr w:type="spellEnd"/>
      <w:r w:rsidRPr="00DA3038">
        <w:rPr>
          <w:rFonts w:cstheme="minorHAnsi"/>
          <w:lang w:val="nb-NO"/>
        </w:rPr>
        <w:t xml:space="preserve"> Holm</w:t>
      </w:r>
      <w:r w:rsidR="00845B0A" w:rsidRPr="00DA3038">
        <w:rPr>
          <w:rFonts w:cstheme="minorHAnsi"/>
          <w:lang w:val="nb-NO"/>
        </w:rPr>
        <w:t xml:space="preserve"> og</w:t>
      </w:r>
      <w:r w:rsidR="00122954" w:rsidRPr="00DA3038">
        <w:rPr>
          <w:rFonts w:cstheme="minorHAnsi"/>
          <w:lang w:val="nb-NO"/>
        </w:rPr>
        <w:t xml:space="preserve"> Kirsten Beier</w:t>
      </w:r>
    </w:p>
    <w:p w14:paraId="0588B7E2" w14:textId="6E1FE534" w:rsidR="00507DA2" w:rsidRPr="009A1A77" w:rsidRDefault="00A024A5" w:rsidP="00DA3038">
      <w:pPr>
        <w:spacing w:after="0" w:line="240" w:lineRule="auto"/>
        <w:rPr>
          <w:rFonts w:cstheme="minorHAnsi"/>
        </w:rPr>
      </w:pPr>
      <w:r w:rsidRPr="009A1A77">
        <w:rPr>
          <w:rFonts w:cstheme="minorHAnsi"/>
          <w:b/>
          <w:bCs/>
        </w:rPr>
        <w:t>Afbud</w:t>
      </w:r>
      <w:r w:rsidR="00122954" w:rsidRPr="009A1A77">
        <w:rPr>
          <w:rFonts w:cstheme="minorHAnsi"/>
          <w:b/>
          <w:bCs/>
        </w:rPr>
        <w:t>:</w:t>
      </w:r>
    </w:p>
    <w:p w14:paraId="51C53468" w14:textId="678706E2" w:rsidR="00290700" w:rsidRPr="003731B0" w:rsidRDefault="0013599E" w:rsidP="00DA3038">
      <w:pPr>
        <w:spacing w:after="0" w:line="240" w:lineRule="auto"/>
        <w:rPr>
          <w:rFonts w:cstheme="minorHAnsi"/>
          <w:lang w:val="nb-NO"/>
        </w:rPr>
      </w:pPr>
      <w:r w:rsidRPr="003731B0">
        <w:rPr>
          <w:rFonts w:cstheme="minorHAnsi"/>
          <w:b/>
          <w:bCs/>
          <w:lang w:val="nb-NO"/>
        </w:rPr>
        <w:t>Referent:</w:t>
      </w:r>
      <w:r w:rsidRPr="003731B0">
        <w:rPr>
          <w:rFonts w:cstheme="minorHAnsi"/>
          <w:lang w:val="nb-NO"/>
        </w:rPr>
        <w:t xml:space="preserve"> Grethe </w:t>
      </w:r>
      <w:proofErr w:type="gramStart"/>
      <w:r w:rsidRPr="003731B0">
        <w:rPr>
          <w:rFonts w:cstheme="minorHAnsi"/>
          <w:lang w:val="nb-NO"/>
        </w:rPr>
        <w:t xml:space="preserve">Timmermann  </w:t>
      </w:r>
      <w:r w:rsidRPr="003731B0">
        <w:rPr>
          <w:rFonts w:cstheme="minorHAnsi"/>
          <w:b/>
          <w:bCs/>
          <w:lang w:val="nb-NO"/>
        </w:rPr>
        <w:t>Or</w:t>
      </w:r>
      <w:r w:rsidR="00F0105A" w:rsidRPr="003731B0">
        <w:rPr>
          <w:rFonts w:cstheme="minorHAnsi"/>
          <w:b/>
          <w:bCs/>
          <w:lang w:val="nb-NO"/>
        </w:rPr>
        <w:t>d</w:t>
      </w:r>
      <w:r w:rsidRPr="003731B0">
        <w:rPr>
          <w:rFonts w:cstheme="minorHAnsi"/>
          <w:b/>
          <w:bCs/>
          <w:lang w:val="nb-NO"/>
        </w:rPr>
        <w:t>styrer</w:t>
      </w:r>
      <w:proofErr w:type="gramEnd"/>
      <w:r w:rsidR="0024045E" w:rsidRPr="003731B0">
        <w:rPr>
          <w:rFonts w:cstheme="minorHAnsi"/>
          <w:lang w:val="nb-NO"/>
        </w:rPr>
        <w:t>:</w:t>
      </w:r>
      <w:r w:rsidRPr="003731B0">
        <w:rPr>
          <w:rFonts w:cstheme="minorHAnsi"/>
          <w:lang w:val="nb-NO"/>
        </w:rPr>
        <w:t xml:space="preserve"> </w:t>
      </w:r>
      <w:r w:rsidR="00B5787F" w:rsidRPr="003731B0">
        <w:rPr>
          <w:rFonts w:cstheme="minorHAnsi"/>
          <w:lang w:val="nb-NO"/>
        </w:rPr>
        <w:t>Prebe</w:t>
      </w:r>
      <w:r w:rsidR="006C6B1A" w:rsidRPr="003731B0">
        <w:rPr>
          <w:rFonts w:cstheme="minorHAnsi"/>
          <w:lang w:val="nb-NO"/>
        </w:rPr>
        <w:t>n</w:t>
      </w:r>
      <w:r w:rsidR="00122954" w:rsidRPr="003731B0">
        <w:rPr>
          <w:rFonts w:cstheme="minorHAnsi"/>
          <w:lang w:val="nb-NO"/>
        </w:rPr>
        <w:t xml:space="preserve"> </w:t>
      </w:r>
      <w:proofErr w:type="spellStart"/>
      <w:r w:rsidR="00122954" w:rsidRPr="003731B0">
        <w:rPr>
          <w:rFonts w:cstheme="minorHAnsi"/>
          <w:lang w:val="nb-NO"/>
        </w:rPr>
        <w:t>Sortsø</w:t>
      </w:r>
      <w:proofErr w:type="spellEnd"/>
    </w:p>
    <w:p w14:paraId="5A6927EB" w14:textId="77777777" w:rsidR="00DA3038" w:rsidRPr="003731B0" w:rsidRDefault="00DA3038" w:rsidP="00DA3038">
      <w:pPr>
        <w:spacing w:after="0" w:line="240" w:lineRule="auto"/>
        <w:rPr>
          <w:rFonts w:ascii="Source Sans Pro" w:hAnsi="Source Sans Pro"/>
          <w:color w:val="333333"/>
          <w:lang w:val="nb-N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5074"/>
        <w:gridCol w:w="3714"/>
        <w:gridCol w:w="4279"/>
      </w:tblGrid>
      <w:tr w:rsidR="00277383" w14:paraId="6A801273" w14:textId="77777777" w:rsidTr="00725E95">
        <w:tc>
          <w:tcPr>
            <w:tcW w:w="421" w:type="dxa"/>
          </w:tcPr>
          <w:p w14:paraId="3FFCE1ED" w14:textId="77777777" w:rsidR="00277383" w:rsidRPr="003731B0" w:rsidRDefault="00277383" w:rsidP="005828FE">
            <w:pPr>
              <w:rPr>
                <w:rFonts w:ascii="Source Sans Pro" w:hAnsi="Source Sans Pro"/>
                <w:color w:val="333333"/>
                <w:lang w:val="nb-NO"/>
              </w:rPr>
            </w:pPr>
          </w:p>
        </w:tc>
        <w:tc>
          <w:tcPr>
            <w:tcW w:w="5074" w:type="dxa"/>
          </w:tcPr>
          <w:p w14:paraId="63740F2C" w14:textId="77777777" w:rsidR="00277383" w:rsidRPr="006C6B1A" w:rsidRDefault="00883B24" w:rsidP="005828FE">
            <w:pPr>
              <w:rPr>
                <w:rFonts w:ascii="Source Sans Pro" w:hAnsi="Source Sans Pro"/>
                <w:b/>
                <w:bCs/>
                <w:color w:val="333333"/>
              </w:rPr>
            </w:pPr>
            <w:r w:rsidRPr="006C6B1A">
              <w:rPr>
                <w:rFonts w:ascii="Source Sans Pro" w:hAnsi="Source Sans Pro"/>
                <w:b/>
                <w:bCs/>
                <w:color w:val="333333"/>
              </w:rPr>
              <w:t>Punkt</w:t>
            </w:r>
          </w:p>
        </w:tc>
        <w:tc>
          <w:tcPr>
            <w:tcW w:w="3714" w:type="dxa"/>
          </w:tcPr>
          <w:p w14:paraId="7676EF29" w14:textId="77777777" w:rsidR="00277383" w:rsidRPr="006C6B1A" w:rsidRDefault="008A4414" w:rsidP="005828FE">
            <w:pPr>
              <w:rPr>
                <w:rFonts w:ascii="Source Sans Pro" w:hAnsi="Source Sans Pro"/>
                <w:b/>
                <w:bCs/>
                <w:color w:val="333333"/>
              </w:rPr>
            </w:pPr>
            <w:r w:rsidRPr="006C6B1A">
              <w:rPr>
                <w:rFonts w:ascii="Source Sans Pro" w:hAnsi="Source Sans Pro"/>
                <w:b/>
                <w:bCs/>
                <w:color w:val="333333"/>
              </w:rPr>
              <w:t>Dialo</w:t>
            </w:r>
            <w:r w:rsidR="00BE5312" w:rsidRPr="006C6B1A">
              <w:rPr>
                <w:rFonts w:ascii="Source Sans Pro" w:hAnsi="Source Sans Pro"/>
                <w:b/>
                <w:bCs/>
                <w:color w:val="333333"/>
              </w:rPr>
              <w:t>g</w:t>
            </w:r>
          </w:p>
        </w:tc>
        <w:tc>
          <w:tcPr>
            <w:tcW w:w="4279" w:type="dxa"/>
          </w:tcPr>
          <w:p w14:paraId="4BC1F27A" w14:textId="77777777" w:rsidR="00277383" w:rsidRPr="006C6B1A" w:rsidRDefault="00BE5312" w:rsidP="005828FE">
            <w:pPr>
              <w:rPr>
                <w:rFonts w:ascii="Source Sans Pro" w:hAnsi="Source Sans Pro"/>
                <w:b/>
                <w:bCs/>
                <w:color w:val="333333"/>
              </w:rPr>
            </w:pPr>
            <w:r w:rsidRPr="006C6B1A">
              <w:rPr>
                <w:rFonts w:ascii="Source Sans Pro" w:hAnsi="Source Sans Pro"/>
                <w:b/>
                <w:bCs/>
                <w:color w:val="333333"/>
              </w:rPr>
              <w:t>Beslutning</w:t>
            </w:r>
          </w:p>
        </w:tc>
      </w:tr>
      <w:tr w:rsidR="00277383" w14:paraId="6D41472D" w14:textId="77777777" w:rsidTr="00725E95">
        <w:tc>
          <w:tcPr>
            <w:tcW w:w="421" w:type="dxa"/>
          </w:tcPr>
          <w:p w14:paraId="4E50C7B4" w14:textId="77777777" w:rsidR="00277383" w:rsidRDefault="00BE5312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1</w:t>
            </w:r>
          </w:p>
        </w:tc>
        <w:tc>
          <w:tcPr>
            <w:tcW w:w="5074" w:type="dxa"/>
          </w:tcPr>
          <w:p w14:paraId="0C0A1CE2" w14:textId="77777777" w:rsidR="00277383" w:rsidRDefault="00BE5312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Godkendelse a</w:t>
            </w:r>
            <w:r w:rsidR="003D6B6B">
              <w:rPr>
                <w:rFonts w:ascii="Source Sans Pro" w:hAnsi="Source Sans Pro"/>
                <w:color w:val="333333"/>
              </w:rPr>
              <w:t>f</w:t>
            </w:r>
            <w:r>
              <w:rPr>
                <w:rFonts w:ascii="Source Sans Pro" w:hAnsi="Source Sans Pro"/>
                <w:color w:val="333333"/>
              </w:rPr>
              <w:t xml:space="preserve"> dagsorden </w:t>
            </w:r>
          </w:p>
        </w:tc>
        <w:tc>
          <w:tcPr>
            <w:tcW w:w="3714" w:type="dxa"/>
          </w:tcPr>
          <w:p w14:paraId="7B02D16E" w14:textId="77777777" w:rsidR="00277383" w:rsidRDefault="00277383" w:rsidP="005828FE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3629662B" w14:textId="03696CF7" w:rsidR="00277383" w:rsidRDefault="00AC340B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Godkendt</w:t>
            </w:r>
          </w:p>
        </w:tc>
      </w:tr>
      <w:tr w:rsidR="00277383" w14:paraId="22EB20BE" w14:textId="77777777" w:rsidTr="00725E95">
        <w:tc>
          <w:tcPr>
            <w:tcW w:w="421" w:type="dxa"/>
          </w:tcPr>
          <w:p w14:paraId="7C547517" w14:textId="77777777" w:rsidR="00277383" w:rsidRDefault="00BE5312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2</w:t>
            </w:r>
          </w:p>
        </w:tc>
        <w:tc>
          <w:tcPr>
            <w:tcW w:w="5074" w:type="dxa"/>
          </w:tcPr>
          <w:p w14:paraId="28647A08" w14:textId="4C4B0611" w:rsidR="00FD5C73" w:rsidRPr="00384DB7" w:rsidRDefault="00853908" w:rsidP="00384DB7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Konstituering </w:t>
            </w:r>
            <w:r w:rsidR="00F14D60">
              <w:rPr>
                <w:rFonts w:ascii="Source Sans Pro" w:hAnsi="Source Sans Pro"/>
                <w:color w:val="333333"/>
              </w:rPr>
              <w:t>med næstformand og sekretær- jf. vedtægter</w:t>
            </w:r>
          </w:p>
        </w:tc>
        <w:tc>
          <w:tcPr>
            <w:tcW w:w="3714" w:type="dxa"/>
          </w:tcPr>
          <w:p w14:paraId="5D3C21FA" w14:textId="7DAA79D0" w:rsidR="00FD5C73" w:rsidRDefault="00132074" w:rsidP="00246852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Formanden skal være formand</w:t>
            </w:r>
          </w:p>
          <w:p w14:paraId="6E6C494A" w14:textId="539EFB15" w:rsidR="000B3C09" w:rsidRDefault="000B3C09" w:rsidP="00246852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58A50192" w14:textId="77777777" w:rsidR="004170D0" w:rsidRDefault="00512A73" w:rsidP="00F9468A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Ani</w:t>
            </w:r>
            <w:r w:rsidR="000C7975">
              <w:rPr>
                <w:rFonts w:ascii="Source Sans Pro" w:hAnsi="Source Sans Pro"/>
                <w:color w:val="333333"/>
              </w:rPr>
              <w:t xml:space="preserve">a </w:t>
            </w:r>
            <w:proofErr w:type="spellStart"/>
            <w:r w:rsidR="000C7975">
              <w:rPr>
                <w:rFonts w:ascii="Source Sans Pro" w:hAnsi="Source Sans Pro"/>
                <w:color w:val="333333"/>
              </w:rPr>
              <w:t>næstfomand</w:t>
            </w:r>
            <w:proofErr w:type="spellEnd"/>
          </w:p>
          <w:p w14:paraId="4B44A141" w14:textId="60A79CC8" w:rsidR="000C7975" w:rsidRDefault="000C7975" w:rsidP="00F9468A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Grethe Timmermann</w:t>
            </w:r>
          </w:p>
        </w:tc>
      </w:tr>
      <w:tr w:rsidR="00B3497A" w:rsidRPr="000D4E49" w14:paraId="105DF10E" w14:textId="77777777" w:rsidTr="00725E95">
        <w:tc>
          <w:tcPr>
            <w:tcW w:w="421" w:type="dxa"/>
          </w:tcPr>
          <w:p w14:paraId="3153E29B" w14:textId="77777777" w:rsidR="00B3497A" w:rsidRDefault="00E43EBA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3</w:t>
            </w:r>
          </w:p>
        </w:tc>
        <w:tc>
          <w:tcPr>
            <w:tcW w:w="5074" w:type="dxa"/>
          </w:tcPr>
          <w:p w14:paraId="76B7C204" w14:textId="77777777" w:rsidR="00A30903" w:rsidRDefault="004A290D" w:rsidP="004A290D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Ekstraordinær generalforsamling.</w:t>
            </w:r>
          </w:p>
          <w:p w14:paraId="31687F5C" w14:textId="044C12ED" w:rsidR="00B24850" w:rsidRDefault="004A290D" w:rsidP="004A290D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Vi skal tage stilling til o</w:t>
            </w:r>
            <w:r w:rsidR="00D776D7">
              <w:rPr>
                <w:rFonts w:ascii="Source Sans Pro" w:hAnsi="Source Sans Pro"/>
                <w:color w:val="333333"/>
              </w:rPr>
              <w:t>m</w:t>
            </w:r>
            <w:r>
              <w:rPr>
                <w:rFonts w:ascii="Source Sans Pro" w:hAnsi="Source Sans Pro"/>
                <w:color w:val="333333"/>
              </w:rPr>
              <w:t xml:space="preserve"> der skal indkaldes til </w:t>
            </w:r>
            <w:r w:rsidR="00B24850">
              <w:rPr>
                <w:rFonts w:ascii="Source Sans Pro" w:hAnsi="Source Sans Pro"/>
                <w:color w:val="333333"/>
              </w:rPr>
              <w:t xml:space="preserve">ekstraordinære generalforsamling med </w:t>
            </w:r>
            <w:proofErr w:type="spellStart"/>
            <w:r w:rsidR="00A856AE">
              <w:rPr>
                <w:rFonts w:ascii="Source Sans Pro" w:hAnsi="Source Sans Pro"/>
                <w:color w:val="333333"/>
              </w:rPr>
              <w:t>flg</w:t>
            </w:r>
            <w:proofErr w:type="spellEnd"/>
            <w:r w:rsidR="00A856AE">
              <w:rPr>
                <w:rFonts w:ascii="Source Sans Pro" w:hAnsi="Source Sans Pro"/>
                <w:color w:val="333333"/>
              </w:rPr>
              <w:t xml:space="preserve"> punkter:</w:t>
            </w:r>
          </w:p>
          <w:p w14:paraId="47A33BFF" w14:textId="77777777" w:rsidR="00A856AE" w:rsidRDefault="00EC402B" w:rsidP="00A856AE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kontingent</w:t>
            </w:r>
            <w:r w:rsidR="009F1046">
              <w:rPr>
                <w:rFonts w:ascii="Source Sans Pro" w:hAnsi="Source Sans Pro"/>
                <w:color w:val="333333"/>
              </w:rPr>
              <w:t xml:space="preserve">ændringer for hvalpe- og </w:t>
            </w:r>
            <w:proofErr w:type="spellStart"/>
            <w:r w:rsidR="009F1046">
              <w:rPr>
                <w:rFonts w:ascii="Source Sans Pro" w:hAnsi="Source Sans Pro"/>
                <w:color w:val="333333"/>
              </w:rPr>
              <w:t>unghundehold</w:t>
            </w:r>
            <w:proofErr w:type="spellEnd"/>
          </w:p>
          <w:p w14:paraId="436718EC" w14:textId="77777777" w:rsidR="009F1046" w:rsidRDefault="00D776D7" w:rsidP="00A856AE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valg af et bestyrelsesmedlem</w:t>
            </w:r>
          </w:p>
          <w:p w14:paraId="7A291604" w14:textId="41944939" w:rsidR="005275EC" w:rsidRPr="005275EC" w:rsidRDefault="00C74208" w:rsidP="005275EC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Det kunne </w:t>
            </w:r>
            <w:proofErr w:type="gramStart"/>
            <w:r>
              <w:rPr>
                <w:rFonts w:ascii="Source Sans Pro" w:hAnsi="Source Sans Pro"/>
                <w:color w:val="333333"/>
              </w:rPr>
              <w:t>f</w:t>
            </w:r>
            <w:r w:rsidR="00AD576A">
              <w:rPr>
                <w:rFonts w:ascii="Source Sans Pro" w:hAnsi="Source Sans Pro"/>
                <w:color w:val="333333"/>
              </w:rPr>
              <w:t>.</w:t>
            </w:r>
            <w:r w:rsidR="00CE4876">
              <w:rPr>
                <w:rFonts w:ascii="Source Sans Pro" w:hAnsi="Source Sans Pro"/>
                <w:color w:val="333333"/>
              </w:rPr>
              <w:t xml:space="preserve"> </w:t>
            </w:r>
            <w:r w:rsidR="00B5186F">
              <w:rPr>
                <w:rFonts w:ascii="Source Sans Pro" w:hAnsi="Source Sans Pro"/>
                <w:color w:val="333333"/>
              </w:rPr>
              <w:t>eks.</w:t>
            </w:r>
            <w:proofErr w:type="gramEnd"/>
            <w:r w:rsidR="00B5186F">
              <w:rPr>
                <w:rFonts w:ascii="Source Sans Pro" w:hAnsi="Source Sans Pro"/>
                <w:color w:val="333333"/>
              </w:rPr>
              <w:t xml:space="preserve"> være søndag d. 26. marts</w:t>
            </w:r>
            <w:r w:rsidR="00AD576A">
              <w:rPr>
                <w:rFonts w:ascii="Source Sans Pro" w:hAnsi="Source Sans Pro"/>
                <w:color w:val="333333"/>
              </w:rPr>
              <w:t xml:space="preserve">. </w:t>
            </w:r>
            <w:r w:rsidR="00BF70AD">
              <w:rPr>
                <w:rFonts w:ascii="Source Sans Pro" w:hAnsi="Source Sans Pro"/>
                <w:color w:val="333333"/>
              </w:rPr>
              <w:t>– hvis det varsles sene</w:t>
            </w:r>
            <w:r w:rsidR="00A604B7">
              <w:rPr>
                <w:rFonts w:ascii="Source Sans Pro" w:hAnsi="Source Sans Pro"/>
                <w:color w:val="333333"/>
              </w:rPr>
              <w:t>st d. 25. februar.</w:t>
            </w:r>
          </w:p>
        </w:tc>
        <w:tc>
          <w:tcPr>
            <w:tcW w:w="3714" w:type="dxa"/>
          </w:tcPr>
          <w:p w14:paraId="153EA31F" w14:textId="4164FB5E" w:rsidR="00CF5AF1" w:rsidRPr="00D066EC" w:rsidRDefault="00CF5AF1" w:rsidP="004E5707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078030E7" w14:textId="77777777" w:rsidR="00E35BB9" w:rsidRDefault="000E250C" w:rsidP="00E85D32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Generalforsamlingen </w:t>
            </w:r>
            <w:r w:rsidR="0050450A">
              <w:rPr>
                <w:rFonts w:ascii="Source Sans Pro" w:hAnsi="Source Sans Pro"/>
                <w:color w:val="333333"/>
              </w:rPr>
              <w:t>indkaldes med den foreslåede dagsorden.</w:t>
            </w:r>
          </w:p>
          <w:p w14:paraId="6A203460" w14:textId="77777777" w:rsidR="0050450A" w:rsidRDefault="0050450A" w:rsidP="00E85D32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Vi fo</w:t>
            </w:r>
            <w:r w:rsidR="00F81BEC">
              <w:rPr>
                <w:rFonts w:ascii="Source Sans Pro" w:hAnsi="Source Sans Pro"/>
                <w:color w:val="333333"/>
              </w:rPr>
              <w:t>r</w:t>
            </w:r>
            <w:r>
              <w:rPr>
                <w:rFonts w:ascii="Source Sans Pro" w:hAnsi="Source Sans Pro"/>
                <w:color w:val="333333"/>
              </w:rPr>
              <w:t>udsætter</w:t>
            </w:r>
            <w:r w:rsidR="00F81BEC">
              <w:rPr>
                <w:rFonts w:ascii="Source Sans Pro" w:hAnsi="Source Sans Pro"/>
                <w:color w:val="333333"/>
              </w:rPr>
              <w:t xml:space="preserve"> </w:t>
            </w:r>
            <w:r w:rsidR="00CB7AE6">
              <w:rPr>
                <w:rFonts w:ascii="Source Sans Pro" w:hAnsi="Source Sans Pro"/>
                <w:color w:val="333333"/>
              </w:rPr>
              <w:t xml:space="preserve">godkendelse, når </w:t>
            </w:r>
            <w:r w:rsidR="00BC014F">
              <w:rPr>
                <w:rFonts w:ascii="Source Sans Pro" w:hAnsi="Source Sans Pro"/>
                <w:color w:val="333333"/>
              </w:rPr>
              <w:t>vi opkræver for det hvalpehold der starter 26. marts.</w:t>
            </w:r>
          </w:p>
          <w:p w14:paraId="7082FA03" w14:textId="77777777" w:rsidR="00BC014F" w:rsidRDefault="00BC014F" w:rsidP="00E85D32">
            <w:pPr>
              <w:rPr>
                <w:rFonts w:ascii="Source Sans Pro" w:hAnsi="Source Sans Pro"/>
                <w:color w:val="333333"/>
                <w:lang w:val="nb-NO"/>
              </w:rPr>
            </w:pPr>
            <w:proofErr w:type="spellStart"/>
            <w:r w:rsidRPr="000D3BD4">
              <w:rPr>
                <w:rFonts w:ascii="Source Sans Pro" w:hAnsi="Source Sans Pro"/>
                <w:color w:val="333333"/>
                <w:lang w:val="nb-NO"/>
              </w:rPr>
              <w:t>Ania</w:t>
            </w:r>
            <w:proofErr w:type="spellEnd"/>
            <w:r w:rsidRPr="000D3BD4">
              <w:rPr>
                <w:rFonts w:ascii="Source Sans Pro" w:hAnsi="Source Sans Pro"/>
                <w:color w:val="333333"/>
                <w:lang w:val="nb-NO"/>
              </w:rPr>
              <w:t xml:space="preserve"> varsler</w:t>
            </w:r>
            <w:r w:rsidR="00A146C1" w:rsidRPr="000D3BD4">
              <w:rPr>
                <w:rFonts w:ascii="Source Sans Pro" w:hAnsi="Source Sans Pro"/>
                <w:color w:val="333333"/>
                <w:lang w:val="nb-NO"/>
              </w:rPr>
              <w:t xml:space="preserve"> senest d. 26</w:t>
            </w:r>
            <w:r w:rsidR="000E076A" w:rsidRPr="000D3BD4">
              <w:rPr>
                <w:rFonts w:ascii="Source Sans Pro" w:hAnsi="Source Sans Pro"/>
                <w:color w:val="333333"/>
                <w:lang w:val="nb-NO"/>
              </w:rPr>
              <w:t>.</w:t>
            </w:r>
            <w:r w:rsidR="000D3BD4" w:rsidRPr="000D3BD4">
              <w:rPr>
                <w:rFonts w:ascii="Source Sans Pro" w:hAnsi="Source Sans Pro"/>
                <w:color w:val="333333"/>
                <w:lang w:val="nb-NO"/>
              </w:rPr>
              <w:t>f</w:t>
            </w:r>
            <w:r w:rsidR="000D3BD4">
              <w:rPr>
                <w:rFonts w:ascii="Source Sans Pro" w:hAnsi="Source Sans Pro"/>
                <w:color w:val="333333"/>
                <w:lang w:val="nb-NO"/>
              </w:rPr>
              <w:t>ebruar</w:t>
            </w:r>
          </w:p>
          <w:p w14:paraId="1F04A5EB" w14:textId="17DFC5DB" w:rsidR="00FE4154" w:rsidRPr="000D4E49" w:rsidRDefault="00FE4154" w:rsidP="00E85D32">
            <w:pPr>
              <w:rPr>
                <w:rFonts w:ascii="Source Sans Pro" w:hAnsi="Source Sans Pro"/>
                <w:color w:val="333333"/>
              </w:rPr>
            </w:pPr>
            <w:r w:rsidRPr="000D4E49">
              <w:rPr>
                <w:rFonts w:ascii="Source Sans Pro" w:hAnsi="Source Sans Pro"/>
                <w:color w:val="333333"/>
              </w:rPr>
              <w:t xml:space="preserve">Preben sender </w:t>
            </w:r>
            <w:r w:rsidR="000D4E49" w:rsidRPr="000D4E49">
              <w:rPr>
                <w:rFonts w:ascii="Source Sans Pro" w:hAnsi="Source Sans Pro"/>
                <w:color w:val="333333"/>
              </w:rPr>
              <w:t>indkaldelse på m</w:t>
            </w:r>
            <w:r w:rsidR="000D4E49">
              <w:rPr>
                <w:rFonts w:ascii="Source Sans Pro" w:hAnsi="Source Sans Pro"/>
                <w:color w:val="333333"/>
              </w:rPr>
              <w:t>ail.</w:t>
            </w:r>
          </w:p>
        </w:tc>
      </w:tr>
      <w:tr w:rsidR="00B3497A" w:rsidRPr="009243C7" w14:paraId="4F417182" w14:textId="77777777" w:rsidTr="00725E95">
        <w:tc>
          <w:tcPr>
            <w:tcW w:w="421" w:type="dxa"/>
          </w:tcPr>
          <w:p w14:paraId="520722A9" w14:textId="37383535" w:rsidR="00B3497A" w:rsidRDefault="00036AD7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lastRenderedPageBreak/>
              <w:t>4</w:t>
            </w:r>
          </w:p>
        </w:tc>
        <w:tc>
          <w:tcPr>
            <w:tcW w:w="5074" w:type="dxa"/>
          </w:tcPr>
          <w:p w14:paraId="2F22CCC3" w14:textId="2CBA70AE" w:rsidR="00A75CCB" w:rsidRPr="00D819B4" w:rsidRDefault="00A75CCB" w:rsidP="00A75CCB">
            <w:pPr>
              <w:rPr>
                <w:rFonts w:ascii="Source Sans Pro" w:hAnsi="Source Sans Pro"/>
                <w:color w:val="333333"/>
              </w:rPr>
            </w:pPr>
            <w:r w:rsidRPr="002C5307">
              <w:rPr>
                <w:rFonts w:ascii="Source Sans Pro" w:hAnsi="Source Sans Pro"/>
                <w:color w:val="333333"/>
              </w:rPr>
              <w:t xml:space="preserve">Fordeling </w:t>
            </w:r>
            <w:r>
              <w:rPr>
                <w:rFonts w:ascii="Source Sans Pro" w:hAnsi="Source Sans Pro"/>
                <w:color w:val="333333"/>
              </w:rPr>
              <w:t xml:space="preserve">af flg. </w:t>
            </w:r>
            <w:r w:rsidR="007143FB">
              <w:rPr>
                <w:rFonts w:ascii="Source Sans Pro" w:hAnsi="Source Sans Pro"/>
                <w:color w:val="333333"/>
              </w:rPr>
              <w:t>A</w:t>
            </w:r>
            <w:r>
              <w:rPr>
                <w:rFonts w:ascii="Source Sans Pro" w:hAnsi="Source Sans Pro"/>
                <w:color w:val="333333"/>
              </w:rPr>
              <w:t>nsvarsområder:</w:t>
            </w:r>
          </w:p>
          <w:p w14:paraId="6516223D" w14:textId="77777777" w:rsidR="00A75CCB" w:rsidRDefault="00A75CCB" w:rsidP="004248B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Klubmodul</w:t>
            </w:r>
          </w:p>
          <w:p w14:paraId="1D2C705A" w14:textId="59CCA174" w:rsidR="00A75CCB" w:rsidRDefault="00A75CCB" w:rsidP="004248B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Opdatering af hjemmeside</w:t>
            </w:r>
          </w:p>
          <w:p w14:paraId="4CDEFFA4" w14:textId="0D8D3133" w:rsidR="00A75CCB" w:rsidRPr="00385233" w:rsidRDefault="00CF4B9F" w:rsidP="004248B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 w:rsidRPr="00385233">
              <w:rPr>
                <w:rFonts w:ascii="Source Sans Pro" w:hAnsi="Source Sans Pro"/>
                <w:color w:val="333333"/>
              </w:rPr>
              <w:t>Nyhedsbreve</w:t>
            </w:r>
            <w:r w:rsidR="008602A0">
              <w:rPr>
                <w:rFonts w:ascii="Source Sans Pro" w:hAnsi="Source Sans Pro"/>
                <w:color w:val="333333"/>
              </w:rPr>
              <w:t xml:space="preserve">, </w:t>
            </w:r>
            <w:r w:rsidR="00385233">
              <w:rPr>
                <w:rFonts w:ascii="Source Sans Pro" w:hAnsi="Source Sans Pro"/>
                <w:color w:val="333333"/>
              </w:rPr>
              <w:t>f</w:t>
            </w:r>
            <w:r w:rsidR="00A75CCB" w:rsidRPr="00385233">
              <w:rPr>
                <w:rFonts w:ascii="Source Sans Pro" w:hAnsi="Source Sans Pro"/>
                <w:color w:val="333333"/>
              </w:rPr>
              <w:t>acebookgrupper</w:t>
            </w:r>
          </w:p>
          <w:p w14:paraId="371DD8B8" w14:textId="6CE18E05" w:rsidR="00A75CCB" w:rsidRDefault="00DB719C" w:rsidP="004248B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Dagsordner referater bestyrelses- og </w:t>
            </w:r>
            <w:r w:rsidR="00A75CCB">
              <w:rPr>
                <w:rFonts w:ascii="Source Sans Pro" w:hAnsi="Source Sans Pro"/>
                <w:color w:val="333333"/>
              </w:rPr>
              <w:t>Instruktørmøder</w:t>
            </w:r>
          </w:p>
          <w:p w14:paraId="2B35ECE1" w14:textId="665765FA" w:rsidR="00E943CC" w:rsidRDefault="00A75CCB" w:rsidP="004248B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Konkurrenceudvalg</w:t>
            </w:r>
          </w:p>
          <w:p w14:paraId="2090803E" w14:textId="18E7D4BD" w:rsidR="00AF35F4" w:rsidRPr="004248B5" w:rsidRDefault="00EC678C" w:rsidP="004248B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Klub</w:t>
            </w:r>
            <w:r w:rsidR="004248B5">
              <w:rPr>
                <w:rFonts w:ascii="Source Sans Pro" w:hAnsi="Source Sans Pro"/>
                <w:color w:val="333333"/>
              </w:rPr>
              <w:t>hus</w:t>
            </w:r>
          </w:p>
        </w:tc>
        <w:tc>
          <w:tcPr>
            <w:tcW w:w="3714" w:type="dxa"/>
          </w:tcPr>
          <w:p w14:paraId="3EBE56F5" w14:textId="235CD4F6" w:rsidR="00CA6CD1" w:rsidRDefault="00CA6CD1" w:rsidP="00CD0F3B">
            <w:pPr>
              <w:rPr>
                <w:rFonts w:ascii="Source Sans Pro" w:hAnsi="Source Sans Pro"/>
                <w:color w:val="333333"/>
              </w:rPr>
            </w:pPr>
          </w:p>
          <w:p w14:paraId="62948F61" w14:textId="40A160F5" w:rsidR="00BB15E9" w:rsidRDefault="00BB15E9" w:rsidP="00CD0F3B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71D6BFF5" w14:textId="77777777" w:rsidR="00006047" w:rsidRDefault="00937710" w:rsidP="00937710">
            <w:pPr>
              <w:pStyle w:val="Listeafsnit"/>
              <w:numPr>
                <w:ilvl w:val="0"/>
                <w:numId w:val="18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 w:rsidRPr="009243C7">
              <w:rPr>
                <w:rFonts w:ascii="Source Sans Pro" w:hAnsi="Source Sans Pro"/>
                <w:color w:val="333333"/>
              </w:rPr>
              <w:t>Ania</w:t>
            </w:r>
            <w:r w:rsidR="009243C7" w:rsidRPr="009243C7">
              <w:rPr>
                <w:rFonts w:ascii="Source Sans Pro" w:hAnsi="Source Sans Pro"/>
                <w:color w:val="333333"/>
              </w:rPr>
              <w:t xml:space="preserve"> i forhold til bestyrelsesarbejde</w:t>
            </w:r>
            <w:r w:rsidR="001A032D">
              <w:rPr>
                <w:rFonts w:ascii="Source Sans Pro" w:hAnsi="Source Sans Pro"/>
                <w:color w:val="333333"/>
              </w:rPr>
              <w:t>t</w:t>
            </w:r>
          </w:p>
          <w:p w14:paraId="5842202A" w14:textId="77777777" w:rsidR="001A032D" w:rsidRDefault="006B15F5" w:rsidP="00937710">
            <w:pPr>
              <w:pStyle w:val="Listeafsnit"/>
              <w:numPr>
                <w:ilvl w:val="0"/>
                <w:numId w:val="18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Ania</w:t>
            </w:r>
            <w:r w:rsidR="000A2C65">
              <w:rPr>
                <w:rFonts w:ascii="Source Sans Pro" w:hAnsi="Source Sans Pro"/>
                <w:color w:val="333333"/>
              </w:rPr>
              <w:t xml:space="preserve"> og </w:t>
            </w:r>
            <w:r w:rsidR="00D53549">
              <w:rPr>
                <w:rFonts w:ascii="Source Sans Pro" w:hAnsi="Source Sans Pro"/>
                <w:color w:val="333333"/>
              </w:rPr>
              <w:t>Preben i fællesskab</w:t>
            </w:r>
          </w:p>
          <w:p w14:paraId="6E8057B0" w14:textId="77777777" w:rsidR="00682DF8" w:rsidRDefault="00726AA9" w:rsidP="00937710">
            <w:pPr>
              <w:pStyle w:val="Listeafsnit"/>
              <w:numPr>
                <w:ilvl w:val="0"/>
                <w:numId w:val="18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Ingen nyhedsbreve. </w:t>
            </w:r>
            <w:r w:rsidR="00A77A0F">
              <w:rPr>
                <w:rFonts w:ascii="Source Sans Pro" w:hAnsi="Source Sans Pro"/>
                <w:color w:val="333333"/>
              </w:rPr>
              <w:t>Facebook i fællesskab</w:t>
            </w:r>
            <w:r w:rsidR="009D10CD">
              <w:rPr>
                <w:rFonts w:ascii="Source Sans Pro" w:hAnsi="Source Sans Pro"/>
                <w:color w:val="333333"/>
              </w:rPr>
              <w:t>.</w:t>
            </w:r>
            <w:r w:rsidR="00B670B4">
              <w:rPr>
                <w:rFonts w:ascii="Source Sans Pro" w:hAnsi="Source Sans Pro"/>
                <w:color w:val="333333"/>
              </w:rPr>
              <w:t xml:space="preserve"> Holdfacebook grupper </w:t>
            </w:r>
            <w:r w:rsidR="00137ADD">
              <w:rPr>
                <w:rFonts w:ascii="Source Sans Pro" w:hAnsi="Source Sans Pro"/>
                <w:color w:val="333333"/>
              </w:rPr>
              <w:t xml:space="preserve">passes </w:t>
            </w:r>
            <w:r w:rsidR="005D0553">
              <w:rPr>
                <w:rFonts w:ascii="Source Sans Pro" w:hAnsi="Source Sans Pro"/>
                <w:color w:val="333333"/>
              </w:rPr>
              <w:t>af instruktørerne</w:t>
            </w:r>
            <w:r w:rsidR="000E213B">
              <w:rPr>
                <w:rFonts w:ascii="Source Sans Pro" w:hAnsi="Source Sans Pro"/>
                <w:color w:val="333333"/>
              </w:rPr>
              <w:t xml:space="preserve">. </w:t>
            </w:r>
          </w:p>
          <w:p w14:paraId="361F43A2" w14:textId="77777777" w:rsidR="00DB7E81" w:rsidRDefault="00F25A19" w:rsidP="00937710">
            <w:pPr>
              <w:pStyle w:val="Listeafsnit"/>
              <w:numPr>
                <w:ilvl w:val="0"/>
                <w:numId w:val="18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Preben og Grethe</w:t>
            </w:r>
          </w:p>
          <w:p w14:paraId="5F8738FD" w14:textId="77777777" w:rsidR="00F25A19" w:rsidRDefault="009F3B91" w:rsidP="00937710">
            <w:pPr>
              <w:pStyle w:val="Listeafsnit"/>
              <w:numPr>
                <w:ilvl w:val="0"/>
                <w:numId w:val="18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Preben </w:t>
            </w:r>
          </w:p>
          <w:p w14:paraId="784D79AA" w14:textId="76813202" w:rsidR="00434463" w:rsidRPr="009243C7" w:rsidRDefault="00B33B0B" w:rsidP="00937710">
            <w:pPr>
              <w:pStyle w:val="Listeafsnit"/>
              <w:numPr>
                <w:ilvl w:val="0"/>
                <w:numId w:val="18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Køkken og in</w:t>
            </w:r>
            <w:r w:rsidR="00573AFD">
              <w:rPr>
                <w:rFonts w:ascii="Source Sans Pro" w:hAnsi="Source Sans Pro"/>
                <w:color w:val="333333"/>
              </w:rPr>
              <w:t xml:space="preserve">dkøb </w:t>
            </w:r>
            <w:r w:rsidR="00F72841">
              <w:rPr>
                <w:rFonts w:ascii="Source Sans Pro" w:hAnsi="Source Sans Pro"/>
                <w:color w:val="333333"/>
              </w:rPr>
              <w:t>Kirsten B.</w:t>
            </w:r>
          </w:p>
        </w:tc>
      </w:tr>
      <w:tr w:rsidR="001F1D82" w14:paraId="4E93B644" w14:textId="77777777" w:rsidTr="00725E95">
        <w:tc>
          <w:tcPr>
            <w:tcW w:w="421" w:type="dxa"/>
          </w:tcPr>
          <w:p w14:paraId="0A39E0BE" w14:textId="0C44DB29" w:rsidR="001F1D82" w:rsidRDefault="00AB2030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5</w:t>
            </w:r>
          </w:p>
        </w:tc>
        <w:tc>
          <w:tcPr>
            <w:tcW w:w="5074" w:type="dxa"/>
          </w:tcPr>
          <w:p w14:paraId="0DFC96B1" w14:textId="77777777" w:rsidR="001F1D82" w:rsidRDefault="00AB2030" w:rsidP="00432E1D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Nedsættelse af arbejdsgrupper</w:t>
            </w:r>
          </w:p>
          <w:p w14:paraId="6AA1E906" w14:textId="77777777" w:rsidR="00AB2030" w:rsidRDefault="00C90956" w:rsidP="00AB2030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Konkurrence og event – arbejdsgrundlag 2021 vedlægges</w:t>
            </w:r>
          </w:p>
          <w:p w14:paraId="3B3269D7" w14:textId="77777777" w:rsidR="00394A6C" w:rsidRDefault="00394A6C" w:rsidP="00AB2030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Klubhus – Der skal laves beskrivelse</w:t>
            </w:r>
          </w:p>
          <w:p w14:paraId="696F7C46" w14:textId="215AB059" w:rsidR="00394A6C" w:rsidRPr="00AB2030" w:rsidRDefault="00ED65CD" w:rsidP="00AB2030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Events</w:t>
            </w:r>
          </w:p>
        </w:tc>
        <w:tc>
          <w:tcPr>
            <w:tcW w:w="3714" w:type="dxa"/>
          </w:tcPr>
          <w:p w14:paraId="74FF882B" w14:textId="77777777" w:rsidR="001F1D82" w:rsidRPr="00752AD3" w:rsidRDefault="001F1D82" w:rsidP="00752AD3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034A76FB" w14:textId="77777777" w:rsidR="003A4406" w:rsidRDefault="005F2719" w:rsidP="00B97A2F">
            <w:pPr>
              <w:ind w:left="360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Punktet flyttes til </w:t>
            </w:r>
            <w:r w:rsidR="0096275A">
              <w:rPr>
                <w:rFonts w:ascii="Source Sans Pro" w:hAnsi="Source Sans Pro"/>
                <w:color w:val="333333"/>
              </w:rPr>
              <w:t>instru</w:t>
            </w:r>
            <w:r w:rsidR="00590E11">
              <w:rPr>
                <w:rFonts w:ascii="Source Sans Pro" w:hAnsi="Source Sans Pro"/>
                <w:color w:val="333333"/>
              </w:rPr>
              <w:t>ktør</w:t>
            </w:r>
            <w:r w:rsidR="00180F70">
              <w:rPr>
                <w:rFonts w:ascii="Source Sans Pro" w:hAnsi="Source Sans Pro"/>
                <w:color w:val="333333"/>
              </w:rPr>
              <w:t>møde</w:t>
            </w:r>
          </w:p>
          <w:p w14:paraId="0A17D003" w14:textId="44D201FA" w:rsidR="00C23591" w:rsidRPr="00B97A2F" w:rsidRDefault="00C23591" w:rsidP="00566505">
            <w:pPr>
              <w:rPr>
                <w:rFonts w:ascii="Source Sans Pro" w:hAnsi="Source Sans Pro"/>
                <w:color w:val="333333"/>
              </w:rPr>
            </w:pPr>
          </w:p>
        </w:tc>
      </w:tr>
      <w:tr w:rsidR="008B3353" w14:paraId="4FD610EF" w14:textId="77777777" w:rsidTr="00725E95">
        <w:tc>
          <w:tcPr>
            <w:tcW w:w="421" w:type="dxa"/>
          </w:tcPr>
          <w:p w14:paraId="1CAC60B8" w14:textId="77777777" w:rsidR="008B3353" w:rsidRDefault="007C4C20" w:rsidP="005828F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6</w:t>
            </w:r>
          </w:p>
        </w:tc>
        <w:tc>
          <w:tcPr>
            <w:tcW w:w="5074" w:type="dxa"/>
          </w:tcPr>
          <w:p w14:paraId="2C47E45A" w14:textId="77777777" w:rsidR="00D4756F" w:rsidRDefault="002548BE" w:rsidP="00B97A2F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Møderække og årshjul</w:t>
            </w:r>
          </w:p>
          <w:p w14:paraId="1C073A2E" w14:textId="4AB9D3C1" w:rsidR="002548BE" w:rsidRPr="00B97A2F" w:rsidRDefault="002548BE" w:rsidP="00B97A2F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Preben fremsender forslag</w:t>
            </w:r>
          </w:p>
        </w:tc>
        <w:tc>
          <w:tcPr>
            <w:tcW w:w="3714" w:type="dxa"/>
          </w:tcPr>
          <w:p w14:paraId="778BC5A4" w14:textId="77777777" w:rsidR="00830E29" w:rsidRDefault="00690B0C" w:rsidP="00901712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Vi udbyder et par aftner til instruktørerne om klubmodul</w:t>
            </w:r>
          </w:p>
          <w:p w14:paraId="5C4FA730" w14:textId="30BA5641" w:rsidR="005437E3" w:rsidRPr="00901712" w:rsidRDefault="005437E3" w:rsidP="00901712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76CDCA48" w14:textId="725775BE" w:rsidR="00081017" w:rsidRDefault="00964493" w:rsidP="005C0640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Instruktørmøde. d. 23</w:t>
            </w:r>
            <w:r w:rsidR="00AA36F7">
              <w:rPr>
                <w:rFonts w:ascii="Source Sans Pro" w:hAnsi="Source Sans Pro"/>
                <w:color w:val="333333"/>
              </w:rPr>
              <w:t>.</w:t>
            </w:r>
            <w:r>
              <w:rPr>
                <w:rFonts w:ascii="Source Sans Pro" w:hAnsi="Source Sans Pro"/>
                <w:color w:val="333333"/>
              </w:rPr>
              <w:t xml:space="preserve"> marts </w:t>
            </w:r>
            <w:proofErr w:type="spellStart"/>
            <w:r>
              <w:rPr>
                <w:rFonts w:ascii="Source Sans Pro" w:hAnsi="Source Sans Pro"/>
                <w:color w:val="333333"/>
              </w:rPr>
              <w:t>kl</w:t>
            </w:r>
            <w:proofErr w:type="spellEnd"/>
            <w:r>
              <w:rPr>
                <w:rFonts w:ascii="Source Sans Pro" w:hAnsi="Source Sans Pro"/>
                <w:color w:val="333333"/>
              </w:rPr>
              <w:t xml:space="preserve"> </w:t>
            </w:r>
            <w:r w:rsidR="00AA36F7">
              <w:rPr>
                <w:rFonts w:ascii="Source Sans Pro" w:hAnsi="Source Sans Pro"/>
                <w:color w:val="333333"/>
              </w:rPr>
              <w:t>18.00 – Kirsten laver mad.</w:t>
            </w:r>
          </w:p>
        </w:tc>
      </w:tr>
      <w:tr w:rsidR="00B97A2F" w:rsidRPr="001D0898" w14:paraId="70B74035" w14:textId="77777777" w:rsidTr="00725E95">
        <w:tc>
          <w:tcPr>
            <w:tcW w:w="421" w:type="dxa"/>
          </w:tcPr>
          <w:p w14:paraId="5934B672" w14:textId="55FD79B0" w:rsidR="00B97A2F" w:rsidRDefault="002548BE" w:rsidP="00D25903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7</w:t>
            </w:r>
          </w:p>
        </w:tc>
        <w:tc>
          <w:tcPr>
            <w:tcW w:w="5074" w:type="dxa"/>
          </w:tcPr>
          <w:p w14:paraId="6ED55200" w14:textId="77777777" w:rsidR="00B97A2F" w:rsidRDefault="00ED65CD" w:rsidP="002548BE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Hundefører weekend</w:t>
            </w:r>
          </w:p>
          <w:p w14:paraId="75F116FE" w14:textId="77777777" w:rsidR="00D0780D" w:rsidRDefault="00D0780D" w:rsidP="00D0780D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Bestyrelsens rolle og ansvar</w:t>
            </w:r>
          </w:p>
          <w:p w14:paraId="04A36B20" w14:textId="77777777" w:rsidR="005D007A" w:rsidRDefault="005D007A" w:rsidP="00D0780D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involvering af kredsen</w:t>
            </w:r>
          </w:p>
          <w:p w14:paraId="56481113" w14:textId="3FFA3A50" w:rsidR="00244147" w:rsidRPr="00D0780D" w:rsidRDefault="00244147" w:rsidP="00D0780D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budget</w:t>
            </w:r>
            <w:r w:rsidR="003D4F1E">
              <w:rPr>
                <w:rFonts w:ascii="Source Sans Pro" w:hAnsi="Source Sans Pro"/>
                <w:color w:val="333333"/>
              </w:rPr>
              <w:t xml:space="preserve"> (Kirsten</w:t>
            </w:r>
            <w:r w:rsidR="00CA431C">
              <w:rPr>
                <w:rFonts w:ascii="Source Sans Pro" w:hAnsi="Source Sans Pro"/>
                <w:color w:val="333333"/>
              </w:rPr>
              <w:t xml:space="preserve"> </w:t>
            </w:r>
            <w:r w:rsidR="003D4F1E">
              <w:rPr>
                <w:rFonts w:ascii="Source Sans Pro" w:hAnsi="Source Sans Pro"/>
                <w:color w:val="333333"/>
              </w:rPr>
              <w:t>B og Grethe er næsten klar med et udkast)</w:t>
            </w:r>
          </w:p>
        </w:tc>
        <w:tc>
          <w:tcPr>
            <w:tcW w:w="3714" w:type="dxa"/>
          </w:tcPr>
          <w:p w14:paraId="4BF7AEAD" w14:textId="77777777" w:rsidR="00B97A2F" w:rsidRDefault="00741045" w:rsidP="00636B5F">
            <w:pPr>
              <w:rPr>
                <w:rFonts w:ascii="Source Sans Pro" w:hAnsi="Source Sans Pro"/>
                <w:color w:val="333333"/>
                <w:lang w:val="nb-NO"/>
              </w:rPr>
            </w:pPr>
            <w:r>
              <w:rPr>
                <w:rFonts w:ascii="Source Sans Pro" w:hAnsi="Source Sans Pro"/>
                <w:color w:val="333333"/>
              </w:rPr>
              <w:t xml:space="preserve">Bestyrelsen </w:t>
            </w:r>
            <w:r w:rsidR="00791131">
              <w:rPr>
                <w:rFonts w:ascii="Source Sans Pro" w:hAnsi="Source Sans Pro"/>
                <w:color w:val="333333"/>
              </w:rPr>
              <w:t>sk</w:t>
            </w:r>
            <w:r w:rsidR="0056136E">
              <w:rPr>
                <w:rFonts w:ascii="Source Sans Pro" w:hAnsi="Source Sans Pro"/>
                <w:color w:val="333333"/>
              </w:rPr>
              <w:t xml:space="preserve">al have styr på rammerne. </w:t>
            </w:r>
            <w:r w:rsidR="0056136E" w:rsidRPr="0089568B">
              <w:rPr>
                <w:rFonts w:ascii="Source Sans Pro" w:hAnsi="Source Sans Pro"/>
                <w:color w:val="333333"/>
                <w:lang w:val="nb-NO"/>
              </w:rPr>
              <w:t xml:space="preserve">Grethe har kontakten </w:t>
            </w:r>
            <w:r w:rsidR="0089568B" w:rsidRPr="0089568B">
              <w:rPr>
                <w:rFonts w:ascii="Source Sans Pro" w:hAnsi="Source Sans Pro"/>
                <w:color w:val="333333"/>
                <w:lang w:val="nb-NO"/>
              </w:rPr>
              <w:t>til s</w:t>
            </w:r>
            <w:r w:rsidR="0089568B">
              <w:rPr>
                <w:rFonts w:ascii="Source Sans Pro" w:hAnsi="Source Sans Pro"/>
                <w:color w:val="333333"/>
                <w:lang w:val="nb-NO"/>
              </w:rPr>
              <w:t>kolen, og involverer Preben i kontakt til kommunen</w:t>
            </w:r>
          </w:p>
          <w:p w14:paraId="1FBA812E" w14:textId="77777777" w:rsidR="00EF0216" w:rsidRPr="00B14AFE" w:rsidRDefault="00315A47" w:rsidP="00B14AFE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rFonts w:ascii="Source Sans Pro" w:hAnsi="Source Sans Pro"/>
                <w:color w:val="333333"/>
                <w:lang w:val="nb-NO"/>
              </w:rPr>
            </w:pPr>
            <w:r w:rsidRPr="00B14AFE">
              <w:rPr>
                <w:rFonts w:ascii="Source Sans Pro" w:hAnsi="Source Sans Pro"/>
                <w:color w:val="333333"/>
                <w:lang w:val="nb-NO"/>
              </w:rPr>
              <w:t>Vi inviterer An-</w:t>
            </w:r>
            <w:proofErr w:type="spellStart"/>
            <w:r w:rsidRPr="00B14AFE">
              <w:rPr>
                <w:rFonts w:ascii="Source Sans Pro" w:hAnsi="Source Sans Pro"/>
                <w:color w:val="333333"/>
                <w:lang w:val="nb-NO"/>
              </w:rPr>
              <w:t>flex</w:t>
            </w:r>
            <w:proofErr w:type="spellEnd"/>
          </w:p>
          <w:p w14:paraId="3B292341" w14:textId="77777777" w:rsidR="00B14AFE" w:rsidRDefault="00B14AFE" w:rsidP="001F5E8B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rFonts w:ascii="Source Sans Pro" w:hAnsi="Source Sans Pro"/>
                <w:color w:val="333333"/>
                <w:lang w:val="nb-NO"/>
              </w:rPr>
            </w:pPr>
            <w:proofErr w:type="spellStart"/>
            <w:r w:rsidRPr="00B14AFE">
              <w:rPr>
                <w:rFonts w:ascii="Source Sans Pro" w:hAnsi="Source Sans Pro"/>
                <w:color w:val="333333"/>
                <w:lang w:val="nb-NO"/>
              </w:rPr>
              <w:t>Agria</w:t>
            </w:r>
            <w:proofErr w:type="spellEnd"/>
          </w:p>
          <w:p w14:paraId="2B8B4C27" w14:textId="77777777" w:rsidR="001D4338" w:rsidRDefault="001D4338" w:rsidP="001F5E8B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rFonts w:ascii="Source Sans Pro" w:hAnsi="Source Sans Pro"/>
                <w:color w:val="333333"/>
                <w:lang w:val="nb-NO"/>
              </w:rPr>
            </w:pPr>
            <w:r>
              <w:rPr>
                <w:rFonts w:ascii="Source Sans Pro" w:hAnsi="Source Sans Pro"/>
                <w:color w:val="333333"/>
                <w:lang w:val="nb-NO"/>
              </w:rPr>
              <w:t>Dog Coach</w:t>
            </w:r>
          </w:p>
          <w:p w14:paraId="25C3E1B1" w14:textId="724A9CDC" w:rsidR="001D4338" w:rsidRPr="001F5E8B" w:rsidRDefault="0001011E" w:rsidP="001F5E8B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rFonts w:ascii="Source Sans Pro" w:hAnsi="Source Sans Pro"/>
                <w:color w:val="333333"/>
                <w:lang w:val="nb-NO"/>
              </w:rPr>
            </w:pPr>
            <w:r>
              <w:rPr>
                <w:rFonts w:ascii="Source Sans Pro" w:hAnsi="Source Sans Pro"/>
                <w:color w:val="333333"/>
                <w:lang w:val="nb-NO"/>
              </w:rPr>
              <w:t>Hundefotograf</w:t>
            </w:r>
            <w:r w:rsidR="008C17E5">
              <w:rPr>
                <w:rFonts w:ascii="Source Sans Pro" w:hAnsi="Source Sans Pro"/>
                <w:color w:val="333333"/>
                <w:lang w:val="nb-NO"/>
              </w:rPr>
              <w:t xml:space="preserve"> dyrefotografi.dk</w:t>
            </w:r>
          </w:p>
        </w:tc>
        <w:tc>
          <w:tcPr>
            <w:tcW w:w="4279" w:type="dxa"/>
          </w:tcPr>
          <w:p w14:paraId="1BBB6727" w14:textId="77777777" w:rsidR="00B97A2F" w:rsidRDefault="001C0D40" w:rsidP="00997121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Preben, Kristen </w:t>
            </w:r>
            <w:r w:rsidR="00386369">
              <w:rPr>
                <w:rFonts w:ascii="Source Sans Pro" w:hAnsi="Source Sans Pro"/>
                <w:color w:val="333333"/>
              </w:rPr>
              <w:t xml:space="preserve">og Grethe </w:t>
            </w:r>
          </w:p>
          <w:p w14:paraId="21B8E8D8" w14:textId="77777777" w:rsidR="00B7272F" w:rsidRDefault="00B7272F" w:rsidP="00997121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Som udgangspunkt </w:t>
            </w:r>
            <w:r w:rsidR="00287390">
              <w:rPr>
                <w:rFonts w:ascii="Source Sans Pro" w:hAnsi="Source Sans Pro"/>
                <w:color w:val="333333"/>
              </w:rPr>
              <w:t xml:space="preserve">er kredsen ikke en del af arrangementet. </w:t>
            </w:r>
            <w:r w:rsidR="00F86DA5">
              <w:rPr>
                <w:rFonts w:ascii="Source Sans Pro" w:hAnsi="Source Sans Pro"/>
                <w:color w:val="333333"/>
              </w:rPr>
              <w:t xml:space="preserve">Vi overvejer at søge om medfinansiering af </w:t>
            </w:r>
            <w:r w:rsidR="00885AC6">
              <w:rPr>
                <w:rFonts w:ascii="Source Sans Pro" w:hAnsi="Source Sans Pro"/>
                <w:color w:val="333333"/>
              </w:rPr>
              <w:t>instruktører</w:t>
            </w:r>
          </w:p>
          <w:p w14:paraId="45749212" w14:textId="77777777" w:rsidR="00566505" w:rsidRDefault="00566505" w:rsidP="00997121">
            <w:pPr>
              <w:rPr>
                <w:rFonts w:ascii="Source Sans Pro" w:hAnsi="Source Sans Pro"/>
                <w:color w:val="333333"/>
              </w:rPr>
            </w:pPr>
          </w:p>
          <w:p w14:paraId="66B60A55" w14:textId="6B18F144" w:rsidR="00566505" w:rsidRDefault="00566505" w:rsidP="00997121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Budgettet </w:t>
            </w:r>
            <w:r w:rsidR="00B43E82">
              <w:rPr>
                <w:rFonts w:ascii="Source Sans Pro" w:hAnsi="Source Sans Pro"/>
                <w:color w:val="333333"/>
              </w:rPr>
              <w:t>opdateres løbende</w:t>
            </w:r>
          </w:p>
        </w:tc>
      </w:tr>
      <w:tr w:rsidR="00093165" w:rsidRPr="001D0898" w14:paraId="6D78CEA8" w14:textId="77777777" w:rsidTr="00725E95">
        <w:tc>
          <w:tcPr>
            <w:tcW w:w="421" w:type="dxa"/>
          </w:tcPr>
          <w:p w14:paraId="70DFF0D9" w14:textId="03409E5D" w:rsidR="00093165" w:rsidRDefault="002F35AE" w:rsidP="00D25903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8</w:t>
            </w:r>
            <w:r w:rsidR="00093165">
              <w:rPr>
                <w:rFonts w:ascii="Source Sans Pro" w:hAnsi="Source Sans Pro"/>
                <w:color w:val="333333"/>
              </w:rPr>
              <w:t>.</w:t>
            </w:r>
          </w:p>
        </w:tc>
        <w:tc>
          <w:tcPr>
            <w:tcW w:w="5074" w:type="dxa"/>
          </w:tcPr>
          <w:p w14:paraId="66B1A739" w14:textId="313D3566" w:rsidR="00786A07" w:rsidRDefault="00CA431C" w:rsidP="00BC343F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Økonomi</w:t>
            </w:r>
            <w:r w:rsidR="00F001F5">
              <w:rPr>
                <w:rFonts w:ascii="Source Sans Pro" w:hAnsi="Source Sans Pro"/>
                <w:color w:val="333333"/>
              </w:rPr>
              <w:t xml:space="preserve"> </w:t>
            </w:r>
            <w:r w:rsidR="00786A07">
              <w:rPr>
                <w:rFonts w:ascii="Source Sans Pro" w:hAnsi="Source Sans Pro"/>
                <w:color w:val="333333"/>
              </w:rPr>
              <w:t xml:space="preserve">v. kassereren </w:t>
            </w:r>
            <w:proofErr w:type="gramStart"/>
            <w:r w:rsidR="00F001F5">
              <w:rPr>
                <w:rFonts w:ascii="Source Sans Pro" w:hAnsi="Source Sans Pro"/>
                <w:color w:val="333333"/>
              </w:rPr>
              <w:t>m. fl.</w:t>
            </w:r>
            <w:proofErr w:type="gramEnd"/>
          </w:p>
          <w:p w14:paraId="137FC650" w14:textId="77777777" w:rsidR="009A1A77" w:rsidRDefault="00254879" w:rsidP="0025487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Generalforsamlingen anbef</w:t>
            </w:r>
            <w:r w:rsidR="00A80ECD">
              <w:rPr>
                <w:rFonts w:ascii="Source Sans Pro" w:hAnsi="Source Sans Pro"/>
                <w:color w:val="333333"/>
              </w:rPr>
              <w:t>alede, at der ikke opkræves betaling for kaffe i forbindelse med træning.</w:t>
            </w:r>
            <w:r w:rsidR="00732206">
              <w:rPr>
                <w:rFonts w:ascii="Source Sans Pro" w:hAnsi="Source Sans Pro"/>
                <w:color w:val="333333"/>
              </w:rPr>
              <w:t xml:space="preserve"> Skal vi følge anbefalingen</w:t>
            </w:r>
          </w:p>
          <w:p w14:paraId="110D05FC" w14:textId="77777777" w:rsidR="00D34399" w:rsidRDefault="00F001F5" w:rsidP="0025487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Beklædning til instruktører m.fl.</w:t>
            </w:r>
          </w:p>
          <w:p w14:paraId="5A279CAE" w14:textId="426AAA1E" w:rsidR="00F001F5" w:rsidRPr="00254879" w:rsidRDefault="00F001F5" w:rsidP="00254879">
            <w:pPr>
              <w:pStyle w:val="Listeafsnit"/>
              <w:numPr>
                <w:ilvl w:val="0"/>
                <w:numId w:val="17"/>
              </w:numPr>
              <w:spacing w:after="0" w:line="240" w:lineRule="auto"/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3714" w:type="dxa"/>
          </w:tcPr>
          <w:p w14:paraId="1609F7B4" w14:textId="77777777" w:rsidR="00093165" w:rsidRDefault="00093165" w:rsidP="00636B5F">
            <w:pPr>
              <w:rPr>
                <w:rFonts w:ascii="Source Sans Pro" w:hAnsi="Source Sans Pro"/>
                <w:color w:val="333333"/>
              </w:rPr>
            </w:pPr>
          </w:p>
          <w:p w14:paraId="4E927E37" w14:textId="77777777" w:rsidR="00636B5F" w:rsidRDefault="00636B5F" w:rsidP="00636B5F">
            <w:pPr>
              <w:rPr>
                <w:rFonts w:ascii="Source Sans Pro" w:hAnsi="Source Sans Pro"/>
                <w:color w:val="333333"/>
              </w:rPr>
            </w:pPr>
          </w:p>
          <w:p w14:paraId="3CB2B61F" w14:textId="3A6C0579" w:rsidR="00CF076B" w:rsidRPr="00636B5F" w:rsidRDefault="00CF076B" w:rsidP="00636B5F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6DE11F77" w14:textId="4225BBDC" w:rsidR="007B4376" w:rsidRDefault="00886D0B" w:rsidP="00997121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 xml:space="preserve">Kaffen </w:t>
            </w:r>
            <w:r w:rsidR="004F2F92">
              <w:rPr>
                <w:rFonts w:ascii="Source Sans Pro" w:hAnsi="Source Sans Pro"/>
                <w:color w:val="333333"/>
              </w:rPr>
              <w:t>er gratis</w:t>
            </w:r>
          </w:p>
          <w:p w14:paraId="3CA4CE53" w14:textId="3C1B909C" w:rsidR="004F2F92" w:rsidRDefault="00024DFD" w:rsidP="00997121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Vi kigger på økonomi</w:t>
            </w:r>
            <w:r w:rsidR="000D6E56">
              <w:rPr>
                <w:rFonts w:ascii="Source Sans Pro" w:hAnsi="Source Sans Pro"/>
                <w:color w:val="333333"/>
              </w:rPr>
              <w:t xml:space="preserve"> til beklædning</w:t>
            </w:r>
            <w:r>
              <w:rPr>
                <w:rFonts w:ascii="Source Sans Pro" w:hAnsi="Source Sans Pro"/>
                <w:color w:val="333333"/>
              </w:rPr>
              <w:t xml:space="preserve"> i efteråret, og ser om vi </w:t>
            </w:r>
            <w:r w:rsidR="00E0645E">
              <w:rPr>
                <w:rFonts w:ascii="Source Sans Pro" w:hAnsi="Source Sans Pro"/>
                <w:color w:val="333333"/>
              </w:rPr>
              <w:t xml:space="preserve">kan få råd til </w:t>
            </w:r>
            <w:r w:rsidR="001D7A1A">
              <w:rPr>
                <w:rFonts w:ascii="Source Sans Pro" w:hAnsi="Source Sans Pro"/>
                <w:color w:val="333333"/>
              </w:rPr>
              <w:t xml:space="preserve">tøj i en eller </w:t>
            </w:r>
            <w:r w:rsidR="00747321">
              <w:rPr>
                <w:rFonts w:ascii="Source Sans Pro" w:hAnsi="Source Sans Pro"/>
                <w:color w:val="333333"/>
              </w:rPr>
              <w:t>anden form.</w:t>
            </w:r>
          </w:p>
          <w:p w14:paraId="2F01A738" w14:textId="04FB43E9" w:rsidR="00FB79FD" w:rsidRPr="001D0898" w:rsidRDefault="007C355C" w:rsidP="0053218D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lastRenderedPageBreak/>
              <w:t xml:space="preserve">Preben bestiller </w:t>
            </w:r>
            <w:r w:rsidR="00BB1CE9">
              <w:rPr>
                <w:rFonts w:ascii="Source Sans Pro" w:hAnsi="Source Sans Pro"/>
                <w:color w:val="333333"/>
              </w:rPr>
              <w:t>flere nøgler</w:t>
            </w:r>
          </w:p>
        </w:tc>
      </w:tr>
      <w:tr w:rsidR="00D25903" w14:paraId="162BC5CB" w14:textId="77777777" w:rsidTr="00725E95">
        <w:tc>
          <w:tcPr>
            <w:tcW w:w="421" w:type="dxa"/>
          </w:tcPr>
          <w:p w14:paraId="62548680" w14:textId="43D9D6DF" w:rsidR="00D25903" w:rsidRDefault="00786A07" w:rsidP="00D25903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lastRenderedPageBreak/>
              <w:t>9</w:t>
            </w:r>
            <w:r w:rsidR="00BB16F9">
              <w:rPr>
                <w:rFonts w:ascii="Source Sans Pro" w:hAnsi="Source Sans Pro"/>
                <w:color w:val="333333"/>
              </w:rPr>
              <w:t>.</w:t>
            </w:r>
          </w:p>
        </w:tc>
        <w:tc>
          <w:tcPr>
            <w:tcW w:w="5074" w:type="dxa"/>
          </w:tcPr>
          <w:p w14:paraId="5FB8C8FF" w14:textId="77777777" w:rsidR="00D25903" w:rsidRDefault="00D25903" w:rsidP="00D25903">
            <w:pPr>
              <w:rPr>
                <w:rFonts w:ascii="Source Sans Pro" w:hAnsi="Source Sans Pro"/>
                <w:color w:val="333333"/>
              </w:rPr>
            </w:pPr>
            <w:r>
              <w:rPr>
                <w:rFonts w:ascii="Source Sans Pro" w:hAnsi="Source Sans Pro"/>
                <w:color w:val="333333"/>
              </w:rPr>
              <w:t>Eventuelt</w:t>
            </w:r>
          </w:p>
        </w:tc>
        <w:tc>
          <w:tcPr>
            <w:tcW w:w="3714" w:type="dxa"/>
          </w:tcPr>
          <w:p w14:paraId="4F03B913" w14:textId="77777777" w:rsidR="00D25903" w:rsidRDefault="00D25903" w:rsidP="00D25903">
            <w:pPr>
              <w:rPr>
                <w:rFonts w:ascii="Source Sans Pro" w:hAnsi="Source Sans Pro"/>
                <w:color w:val="333333"/>
              </w:rPr>
            </w:pPr>
          </w:p>
        </w:tc>
        <w:tc>
          <w:tcPr>
            <w:tcW w:w="4279" w:type="dxa"/>
          </w:tcPr>
          <w:p w14:paraId="5CDFF0F5" w14:textId="5A11B66B" w:rsidR="00D25903" w:rsidRDefault="00D25903" w:rsidP="00D25903">
            <w:pPr>
              <w:rPr>
                <w:rFonts w:ascii="Source Sans Pro" w:hAnsi="Source Sans Pro"/>
                <w:color w:val="333333"/>
              </w:rPr>
            </w:pPr>
          </w:p>
        </w:tc>
      </w:tr>
    </w:tbl>
    <w:p w14:paraId="284FA79B" w14:textId="74059E2B" w:rsidR="00277383" w:rsidRDefault="00277383" w:rsidP="005828FE">
      <w:pPr>
        <w:spacing w:after="0"/>
        <w:rPr>
          <w:rFonts w:ascii="Source Sans Pro" w:hAnsi="Source Sans Pro"/>
          <w:color w:val="333333"/>
        </w:rPr>
      </w:pPr>
    </w:p>
    <w:p w14:paraId="1691D714" w14:textId="77777777" w:rsidR="006E06B0" w:rsidRDefault="006E06B0" w:rsidP="005828FE">
      <w:pPr>
        <w:spacing w:after="0"/>
        <w:rPr>
          <w:rFonts w:ascii="Source Sans Pro" w:hAnsi="Source Sans Pro"/>
          <w:color w:val="333333"/>
        </w:rPr>
      </w:pPr>
    </w:p>
    <w:sectPr w:rsidR="006E06B0" w:rsidSect="00B17405">
      <w:footerReference w:type="default" r:id="rId7"/>
      <w:headerReference w:type="first" r:id="rId8"/>
      <w:footerReference w:type="first" r:id="rId9"/>
      <w:pgSz w:w="16839" w:h="11907" w:orient="landscape" w:code="9"/>
      <w:pgMar w:top="1008" w:right="1901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5C48" w14:textId="77777777" w:rsidR="00623A02" w:rsidRDefault="00623A02">
      <w:pPr>
        <w:spacing w:before="0" w:after="0" w:line="240" w:lineRule="auto"/>
      </w:pPr>
      <w:r>
        <w:separator/>
      </w:r>
    </w:p>
    <w:p w14:paraId="70162AE4" w14:textId="77777777" w:rsidR="00623A02" w:rsidRDefault="00623A02"/>
  </w:endnote>
  <w:endnote w:type="continuationSeparator" w:id="0">
    <w:p w14:paraId="2FF5DDEA" w14:textId="77777777" w:rsidR="00623A02" w:rsidRDefault="00623A02">
      <w:pPr>
        <w:spacing w:before="0" w:after="0" w:line="240" w:lineRule="auto"/>
      </w:pPr>
      <w:r>
        <w:continuationSeparator/>
      </w:r>
    </w:p>
    <w:p w14:paraId="064F1C40" w14:textId="77777777" w:rsidR="00623A02" w:rsidRDefault="00623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FD281" w14:textId="77777777" w:rsidR="00D4304F" w:rsidRDefault="00D651B9">
        <w:pPr>
          <w:pStyle w:val="Sidefod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BA7C0B">
          <w:rPr>
            <w:noProof/>
            <w:lang w:bidi="da-DK"/>
          </w:rPr>
          <w:t>2</w:t>
        </w:r>
        <w:r>
          <w:rPr>
            <w:noProof/>
            <w:lang w:bidi="da-DK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8AA" w14:textId="77777777" w:rsidR="00D4304F" w:rsidRDefault="008653E0" w:rsidP="00851C27">
    <w:pPr>
      <w:pStyle w:val="Sidefod"/>
      <w:jc w:val="center"/>
    </w:pPr>
    <w:r w:rsidRPr="008653E0">
      <w:t>DCH- Jyderup, Sk</w:t>
    </w:r>
    <w:r>
      <w:t>amstrupvej 18 b, 4440 Jyderup</w:t>
    </w:r>
  </w:p>
  <w:p w14:paraId="0C86CCF3" w14:textId="77777777" w:rsidR="008653E0" w:rsidRPr="00AA55AD" w:rsidRDefault="00FC3386" w:rsidP="00851C27">
    <w:pPr>
      <w:pStyle w:val="Sidefod"/>
      <w:jc w:val="center"/>
      <w:rPr>
        <w:lang w:val="en-US"/>
      </w:rPr>
    </w:pPr>
    <w:proofErr w:type="spellStart"/>
    <w:r w:rsidRPr="00AA55AD">
      <w:rPr>
        <w:lang w:val="en-US"/>
      </w:rPr>
      <w:t>Næstfor</w:t>
    </w:r>
    <w:r w:rsidR="009F1FA7" w:rsidRPr="00AA55AD">
      <w:rPr>
        <w:lang w:val="en-US"/>
      </w:rPr>
      <w:t>mand</w:t>
    </w:r>
    <w:proofErr w:type="spellEnd"/>
    <w:r w:rsidR="009F1FA7" w:rsidRPr="00AA55AD">
      <w:rPr>
        <w:lang w:val="en-US"/>
      </w:rPr>
      <w:t xml:space="preserve"> Grethe Timmermann, mail gt</w:t>
    </w:r>
    <w:r w:rsidR="00AA55AD" w:rsidRPr="00AA55AD">
      <w:rPr>
        <w:lang w:val="en-US"/>
      </w:rPr>
      <w:t>@</w:t>
    </w:r>
    <w:r w:rsidR="00AA55AD">
      <w:rPr>
        <w:lang w:val="en-US"/>
      </w:rPr>
      <w:t>skolevej46.dk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55F9" w14:textId="77777777" w:rsidR="00623A02" w:rsidRDefault="00623A02">
      <w:pPr>
        <w:spacing w:before="0" w:after="0" w:line="240" w:lineRule="auto"/>
      </w:pPr>
      <w:r>
        <w:separator/>
      </w:r>
    </w:p>
    <w:p w14:paraId="1994F1F9" w14:textId="77777777" w:rsidR="00623A02" w:rsidRDefault="00623A02"/>
  </w:footnote>
  <w:footnote w:type="continuationSeparator" w:id="0">
    <w:p w14:paraId="45EDB880" w14:textId="77777777" w:rsidR="00623A02" w:rsidRDefault="00623A02">
      <w:pPr>
        <w:spacing w:before="0" w:after="0" w:line="240" w:lineRule="auto"/>
      </w:pPr>
      <w:r>
        <w:continuationSeparator/>
      </w:r>
    </w:p>
    <w:p w14:paraId="4BCBEF8D" w14:textId="77777777" w:rsidR="00623A02" w:rsidRDefault="00623A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A360" w14:textId="77777777" w:rsidR="008653E0" w:rsidRDefault="001E5635" w:rsidP="00851C27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1A57613E" wp14:editId="253A3A40">
          <wp:extent cx="2381250" cy="1266825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H_Logo_Jyderup_250px[1617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B80"/>
    <w:multiLevelType w:val="hybridMultilevel"/>
    <w:tmpl w:val="CE4A6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70E4"/>
    <w:multiLevelType w:val="hybridMultilevel"/>
    <w:tmpl w:val="CE4A6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1B72"/>
    <w:multiLevelType w:val="hybridMultilevel"/>
    <w:tmpl w:val="4E161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220E"/>
    <w:multiLevelType w:val="hybridMultilevel"/>
    <w:tmpl w:val="651A0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2CB8"/>
    <w:multiLevelType w:val="hybridMultilevel"/>
    <w:tmpl w:val="AD369C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95B"/>
    <w:multiLevelType w:val="hybridMultilevel"/>
    <w:tmpl w:val="3C529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74910"/>
    <w:multiLevelType w:val="hybridMultilevel"/>
    <w:tmpl w:val="D74AED5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80EAF"/>
    <w:multiLevelType w:val="hybridMultilevel"/>
    <w:tmpl w:val="D77657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18C"/>
    <w:multiLevelType w:val="hybridMultilevel"/>
    <w:tmpl w:val="007043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6247"/>
    <w:multiLevelType w:val="hybridMultilevel"/>
    <w:tmpl w:val="18BE8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175B"/>
    <w:multiLevelType w:val="hybridMultilevel"/>
    <w:tmpl w:val="5A249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4760"/>
    <w:multiLevelType w:val="hybridMultilevel"/>
    <w:tmpl w:val="3C529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3F46"/>
    <w:multiLevelType w:val="hybridMultilevel"/>
    <w:tmpl w:val="D7BE1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B37CB"/>
    <w:multiLevelType w:val="hybridMultilevel"/>
    <w:tmpl w:val="358237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522DB"/>
    <w:multiLevelType w:val="hybridMultilevel"/>
    <w:tmpl w:val="DE667F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8C541E"/>
    <w:multiLevelType w:val="hybridMultilevel"/>
    <w:tmpl w:val="8F2C36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7704"/>
    <w:multiLevelType w:val="hybridMultilevel"/>
    <w:tmpl w:val="D7BE1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12881">
    <w:abstractNumId w:val="1"/>
  </w:num>
  <w:num w:numId="2" w16cid:durableId="1097798415">
    <w:abstractNumId w:val="17"/>
  </w:num>
  <w:num w:numId="3" w16cid:durableId="809831710">
    <w:abstractNumId w:val="3"/>
  </w:num>
  <w:num w:numId="4" w16cid:durableId="71319627">
    <w:abstractNumId w:val="7"/>
  </w:num>
  <w:num w:numId="5" w16cid:durableId="1767193987">
    <w:abstractNumId w:val="15"/>
  </w:num>
  <w:num w:numId="6" w16cid:durableId="1513757652">
    <w:abstractNumId w:val="18"/>
  </w:num>
  <w:num w:numId="7" w16cid:durableId="1377848416">
    <w:abstractNumId w:val="9"/>
  </w:num>
  <w:num w:numId="8" w16cid:durableId="24137416">
    <w:abstractNumId w:val="13"/>
  </w:num>
  <w:num w:numId="9" w16cid:durableId="226188220">
    <w:abstractNumId w:val="8"/>
  </w:num>
  <w:num w:numId="10" w16cid:durableId="1348218020">
    <w:abstractNumId w:val="2"/>
  </w:num>
  <w:num w:numId="11" w16cid:durableId="2075664175">
    <w:abstractNumId w:val="5"/>
  </w:num>
  <w:num w:numId="12" w16cid:durableId="400056802">
    <w:abstractNumId w:val="14"/>
  </w:num>
  <w:num w:numId="13" w16cid:durableId="1984238417">
    <w:abstractNumId w:val="6"/>
  </w:num>
  <w:num w:numId="14" w16cid:durableId="1529755787">
    <w:abstractNumId w:val="11"/>
  </w:num>
  <w:num w:numId="15" w16cid:durableId="1454522328">
    <w:abstractNumId w:val="4"/>
  </w:num>
  <w:num w:numId="16" w16cid:durableId="1911502696">
    <w:abstractNumId w:val="12"/>
  </w:num>
  <w:num w:numId="17" w16cid:durableId="873231829">
    <w:abstractNumId w:val="10"/>
  </w:num>
  <w:num w:numId="18" w16cid:durableId="1473795332">
    <w:abstractNumId w:val="0"/>
  </w:num>
  <w:num w:numId="19" w16cid:durableId="120116364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C2"/>
    <w:rsid w:val="00001486"/>
    <w:rsid w:val="00006047"/>
    <w:rsid w:val="0000795A"/>
    <w:rsid w:val="0001011E"/>
    <w:rsid w:val="00011D2E"/>
    <w:rsid w:val="00012CB5"/>
    <w:rsid w:val="00014580"/>
    <w:rsid w:val="00016373"/>
    <w:rsid w:val="000222D9"/>
    <w:rsid w:val="00024DFD"/>
    <w:rsid w:val="00030346"/>
    <w:rsid w:val="00031691"/>
    <w:rsid w:val="00032351"/>
    <w:rsid w:val="00035F37"/>
    <w:rsid w:val="00036AD7"/>
    <w:rsid w:val="000441ED"/>
    <w:rsid w:val="000523EB"/>
    <w:rsid w:val="00064B9F"/>
    <w:rsid w:val="00065511"/>
    <w:rsid w:val="0007031E"/>
    <w:rsid w:val="00072346"/>
    <w:rsid w:val="00075162"/>
    <w:rsid w:val="00081017"/>
    <w:rsid w:val="000821EB"/>
    <w:rsid w:val="000825F3"/>
    <w:rsid w:val="0008301C"/>
    <w:rsid w:val="000868EB"/>
    <w:rsid w:val="00091C77"/>
    <w:rsid w:val="00093165"/>
    <w:rsid w:val="00093689"/>
    <w:rsid w:val="000A01D9"/>
    <w:rsid w:val="000A2C65"/>
    <w:rsid w:val="000B1D38"/>
    <w:rsid w:val="000B3C09"/>
    <w:rsid w:val="000C0BBE"/>
    <w:rsid w:val="000C7975"/>
    <w:rsid w:val="000D2F39"/>
    <w:rsid w:val="000D3BD4"/>
    <w:rsid w:val="000D4E49"/>
    <w:rsid w:val="000D5ABB"/>
    <w:rsid w:val="000D6E56"/>
    <w:rsid w:val="000D6F12"/>
    <w:rsid w:val="000E076A"/>
    <w:rsid w:val="000E213B"/>
    <w:rsid w:val="000E250C"/>
    <w:rsid w:val="00101F7F"/>
    <w:rsid w:val="00104B07"/>
    <w:rsid w:val="00105A8B"/>
    <w:rsid w:val="00105FBF"/>
    <w:rsid w:val="00115D48"/>
    <w:rsid w:val="00120C7D"/>
    <w:rsid w:val="00122954"/>
    <w:rsid w:val="00130A6A"/>
    <w:rsid w:val="00132074"/>
    <w:rsid w:val="00133C82"/>
    <w:rsid w:val="0013599E"/>
    <w:rsid w:val="00137ADD"/>
    <w:rsid w:val="00143F42"/>
    <w:rsid w:val="00165912"/>
    <w:rsid w:val="00170255"/>
    <w:rsid w:val="00180F70"/>
    <w:rsid w:val="0018441F"/>
    <w:rsid w:val="001870E3"/>
    <w:rsid w:val="001A032D"/>
    <w:rsid w:val="001A6097"/>
    <w:rsid w:val="001C0D40"/>
    <w:rsid w:val="001C156B"/>
    <w:rsid w:val="001C1FDA"/>
    <w:rsid w:val="001C2F07"/>
    <w:rsid w:val="001D0898"/>
    <w:rsid w:val="001D350C"/>
    <w:rsid w:val="001D4338"/>
    <w:rsid w:val="001D4EB6"/>
    <w:rsid w:val="001D7A1A"/>
    <w:rsid w:val="001E5635"/>
    <w:rsid w:val="001F1D82"/>
    <w:rsid w:val="001F470B"/>
    <w:rsid w:val="001F5E8B"/>
    <w:rsid w:val="001F64FC"/>
    <w:rsid w:val="001F7D8C"/>
    <w:rsid w:val="0020120A"/>
    <w:rsid w:val="00201BF7"/>
    <w:rsid w:val="00210448"/>
    <w:rsid w:val="00213D83"/>
    <w:rsid w:val="00222000"/>
    <w:rsid w:val="002258F3"/>
    <w:rsid w:val="00227DF5"/>
    <w:rsid w:val="00235F5A"/>
    <w:rsid w:val="0024045E"/>
    <w:rsid w:val="00244147"/>
    <w:rsid w:val="0024450B"/>
    <w:rsid w:val="00246852"/>
    <w:rsid w:val="00251DC0"/>
    <w:rsid w:val="00254879"/>
    <w:rsid w:val="002548BE"/>
    <w:rsid w:val="00262B15"/>
    <w:rsid w:val="0027405D"/>
    <w:rsid w:val="00274F0D"/>
    <w:rsid w:val="00277383"/>
    <w:rsid w:val="00281707"/>
    <w:rsid w:val="0028385B"/>
    <w:rsid w:val="002863A6"/>
    <w:rsid w:val="00287390"/>
    <w:rsid w:val="00290700"/>
    <w:rsid w:val="002938DF"/>
    <w:rsid w:val="002A450A"/>
    <w:rsid w:val="002A515D"/>
    <w:rsid w:val="002B0F1E"/>
    <w:rsid w:val="002B7A4B"/>
    <w:rsid w:val="002C37C2"/>
    <w:rsid w:val="002C5307"/>
    <w:rsid w:val="002C6375"/>
    <w:rsid w:val="002C6BA1"/>
    <w:rsid w:val="002C727B"/>
    <w:rsid w:val="002D02B9"/>
    <w:rsid w:val="002D22E0"/>
    <w:rsid w:val="002D2A08"/>
    <w:rsid w:val="002E3B6A"/>
    <w:rsid w:val="002F01ED"/>
    <w:rsid w:val="002F0A4C"/>
    <w:rsid w:val="002F1CA6"/>
    <w:rsid w:val="002F35AE"/>
    <w:rsid w:val="002F3A58"/>
    <w:rsid w:val="002F5B1E"/>
    <w:rsid w:val="002F798D"/>
    <w:rsid w:val="003008EC"/>
    <w:rsid w:val="00301B35"/>
    <w:rsid w:val="0030317B"/>
    <w:rsid w:val="0030427C"/>
    <w:rsid w:val="003112E5"/>
    <w:rsid w:val="00315A47"/>
    <w:rsid w:val="0033190C"/>
    <w:rsid w:val="00333EE1"/>
    <w:rsid w:val="00337790"/>
    <w:rsid w:val="00337C57"/>
    <w:rsid w:val="00340681"/>
    <w:rsid w:val="00340EC1"/>
    <w:rsid w:val="00341B77"/>
    <w:rsid w:val="00346B28"/>
    <w:rsid w:val="00357C3B"/>
    <w:rsid w:val="00360211"/>
    <w:rsid w:val="00366188"/>
    <w:rsid w:val="003731B0"/>
    <w:rsid w:val="003770C1"/>
    <w:rsid w:val="00384DB7"/>
    <w:rsid w:val="00385233"/>
    <w:rsid w:val="00386369"/>
    <w:rsid w:val="00394A6C"/>
    <w:rsid w:val="003A4406"/>
    <w:rsid w:val="003A514E"/>
    <w:rsid w:val="003A5777"/>
    <w:rsid w:val="003A71BF"/>
    <w:rsid w:val="003B4C8D"/>
    <w:rsid w:val="003B4D72"/>
    <w:rsid w:val="003B7C88"/>
    <w:rsid w:val="003C1A01"/>
    <w:rsid w:val="003C6812"/>
    <w:rsid w:val="003D1B54"/>
    <w:rsid w:val="003D4F1E"/>
    <w:rsid w:val="003D6B6B"/>
    <w:rsid w:val="003E03AE"/>
    <w:rsid w:val="003F0010"/>
    <w:rsid w:val="003F20CD"/>
    <w:rsid w:val="00412404"/>
    <w:rsid w:val="004167E8"/>
    <w:rsid w:val="00416999"/>
    <w:rsid w:val="004170D0"/>
    <w:rsid w:val="00417834"/>
    <w:rsid w:val="00422E54"/>
    <w:rsid w:val="00423238"/>
    <w:rsid w:val="004248B5"/>
    <w:rsid w:val="00426552"/>
    <w:rsid w:val="00432E1D"/>
    <w:rsid w:val="00434463"/>
    <w:rsid w:val="00442A40"/>
    <w:rsid w:val="00450C56"/>
    <w:rsid w:val="00453668"/>
    <w:rsid w:val="00453779"/>
    <w:rsid w:val="00454215"/>
    <w:rsid w:val="004570DF"/>
    <w:rsid w:val="00457728"/>
    <w:rsid w:val="00467FD6"/>
    <w:rsid w:val="00471F5B"/>
    <w:rsid w:val="004729BA"/>
    <w:rsid w:val="00484021"/>
    <w:rsid w:val="004960A3"/>
    <w:rsid w:val="004A290D"/>
    <w:rsid w:val="004B0E4C"/>
    <w:rsid w:val="004B2C2B"/>
    <w:rsid w:val="004C1457"/>
    <w:rsid w:val="004C6E52"/>
    <w:rsid w:val="004C797A"/>
    <w:rsid w:val="004D5008"/>
    <w:rsid w:val="004E086E"/>
    <w:rsid w:val="004E5707"/>
    <w:rsid w:val="004F1723"/>
    <w:rsid w:val="004F1E55"/>
    <w:rsid w:val="004F2F92"/>
    <w:rsid w:val="004F34C7"/>
    <w:rsid w:val="004F7E1A"/>
    <w:rsid w:val="00500C43"/>
    <w:rsid w:val="0050272B"/>
    <w:rsid w:val="0050450A"/>
    <w:rsid w:val="00507DA2"/>
    <w:rsid w:val="00512A73"/>
    <w:rsid w:val="0051342C"/>
    <w:rsid w:val="005154D7"/>
    <w:rsid w:val="005169C9"/>
    <w:rsid w:val="00517AF7"/>
    <w:rsid w:val="00526728"/>
    <w:rsid w:val="00526A7C"/>
    <w:rsid w:val="005275EC"/>
    <w:rsid w:val="00531DC2"/>
    <w:rsid w:val="0053218D"/>
    <w:rsid w:val="005323E0"/>
    <w:rsid w:val="00540A44"/>
    <w:rsid w:val="005437E3"/>
    <w:rsid w:val="005442AC"/>
    <w:rsid w:val="00545C9E"/>
    <w:rsid w:val="0055174A"/>
    <w:rsid w:val="00554A9E"/>
    <w:rsid w:val="00555B2F"/>
    <w:rsid w:val="0056136E"/>
    <w:rsid w:val="00566505"/>
    <w:rsid w:val="00572B0A"/>
    <w:rsid w:val="00573AFD"/>
    <w:rsid w:val="0057623D"/>
    <w:rsid w:val="00576CA0"/>
    <w:rsid w:val="005773B5"/>
    <w:rsid w:val="005828FE"/>
    <w:rsid w:val="00590E11"/>
    <w:rsid w:val="005927D1"/>
    <w:rsid w:val="00592C83"/>
    <w:rsid w:val="00595E66"/>
    <w:rsid w:val="005A1078"/>
    <w:rsid w:val="005B4F0B"/>
    <w:rsid w:val="005C0640"/>
    <w:rsid w:val="005C3109"/>
    <w:rsid w:val="005D007A"/>
    <w:rsid w:val="005D0553"/>
    <w:rsid w:val="005D2092"/>
    <w:rsid w:val="005D2C66"/>
    <w:rsid w:val="005D5469"/>
    <w:rsid w:val="005F0056"/>
    <w:rsid w:val="005F2719"/>
    <w:rsid w:val="00616990"/>
    <w:rsid w:val="00623A02"/>
    <w:rsid w:val="00636B5F"/>
    <w:rsid w:val="0063726A"/>
    <w:rsid w:val="006409AA"/>
    <w:rsid w:val="006446AC"/>
    <w:rsid w:val="006560B1"/>
    <w:rsid w:val="006573E5"/>
    <w:rsid w:val="0066528B"/>
    <w:rsid w:val="006655DF"/>
    <w:rsid w:val="00665601"/>
    <w:rsid w:val="00667732"/>
    <w:rsid w:val="0067020D"/>
    <w:rsid w:val="0068105E"/>
    <w:rsid w:val="00682DF8"/>
    <w:rsid w:val="00683A5C"/>
    <w:rsid w:val="00690B0C"/>
    <w:rsid w:val="006916EB"/>
    <w:rsid w:val="006933E6"/>
    <w:rsid w:val="00694516"/>
    <w:rsid w:val="00695956"/>
    <w:rsid w:val="006A3586"/>
    <w:rsid w:val="006A5B8C"/>
    <w:rsid w:val="006A6534"/>
    <w:rsid w:val="006B15F5"/>
    <w:rsid w:val="006B4374"/>
    <w:rsid w:val="006B5B7F"/>
    <w:rsid w:val="006B6C92"/>
    <w:rsid w:val="006C6B1A"/>
    <w:rsid w:val="006C6D21"/>
    <w:rsid w:val="006E06B0"/>
    <w:rsid w:val="006E1845"/>
    <w:rsid w:val="006E2831"/>
    <w:rsid w:val="006F01EE"/>
    <w:rsid w:val="006F1CD7"/>
    <w:rsid w:val="006F2EB6"/>
    <w:rsid w:val="006F7346"/>
    <w:rsid w:val="00704DDB"/>
    <w:rsid w:val="00707A9A"/>
    <w:rsid w:val="00710BF3"/>
    <w:rsid w:val="007143FB"/>
    <w:rsid w:val="00722E5D"/>
    <w:rsid w:val="00724FE6"/>
    <w:rsid w:val="00725E95"/>
    <w:rsid w:val="00726AA9"/>
    <w:rsid w:val="00726E66"/>
    <w:rsid w:val="007273DC"/>
    <w:rsid w:val="007310FF"/>
    <w:rsid w:val="00732206"/>
    <w:rsid w:val="00741045"/>
    <w:rsid w:val="0074237C"/>
    <w:rsid w:val="00745877"/>
    <w:rsid w:val="00747321"/>
    <w:rsid w:val="0075279C"/>
    <w:rsid w:val="0075279E"/>
    <w:rsid w:val="00752AD3"/>
    <w:rsid w:val="00752FA4"/>
    <w:rsid w:val="00766E89"/>
    <w:rsid w:val="00775B2E"/>
    <w:rsid w:val="007862F8"/>
    <w:rsid w:val="00786A07"/>
    <w:rsid w:val="0079013D"/>
    <w:rsid w:val="00791131"/>
    <w:rsid w:val="00796290"/>
    <w:rsid w:val="0079669A"/>
    <w:rsid w:val="007A5D51"/>
    <w:rsid w:val="007B2366"/>
    <w:rsid w:val="007B290D"/>
    <w:rsid w:val="007B4376"/>
    <w:rsid w:val="007B6A85"/>
    <w:rsid w:val="007C355C"/>
    <w:rsid w:val="007C4C20"/>
    <w:rsid w:val="007C6CB3"/>
    <w:rsid w:val="007D0EF5"/>
    <w:rsid w:val="007E72E1"/>
    <w:rsid w:val="007E7389"/>
    <w:rsid w:val="007F4573"/>
    <w:rsid w:val="00830E29"/>
    <w:rsid w:val="00831604"/>
    <w:rsid w:val="00831703"/>
    <w:rsid w:val="00841ED8"/>
    <w:rsid w:val="00844C48"/>
    <w:rsid w:val="00845B0A"/>
    <w:rsid w:val="00851C27"/>
    <w:rsid w:val="00851ECC"/>
    <w:rsid w:val="00853908"/>
    <w:rsid w:val="008547B3"/>
    <w:rsid w:val="008547BD"/>
    <w:rsid w:val="008602A0"/>
    <w:rsid w:val="008653E0"/>
    <w:rsid w:val="00866968"/>
    <w:rsid w:val="00875C23"/>
    <w:rsid w:val="00877236"/>
    <w:rsid w:val="008829E1"/>
    <w:rsid w:val="00883B24"/>
    <w:rsid w:val="00885AC6"/>
    <w:rsid w:val="00886D0B"/>
    <w:rsid w:val="0089568B"/>
    <w:rsid w:val="008A4414"/>
    <w:rsid w:val="008A49A0"/>
    <w:rsid w:val="008A574A"/>
    <w:rsid w:val="008B3353"/>
    <w:rsid w:val="008B41F1"/>
    <w:rsid w:val="008B5A00"/>
    <w:rsid w:val="008B79F1"/>
    <w:rsid w:val="008C17E5"/>
    <w:rsid w:val="008C2838"/>
    <w:rsid w:val="008D237A"/>
    <w:rsid w:val="008D6FBA"/>
    <w:rsid w:val="008D7330"/>
    <w:rsid w:val="008E3D20"/>
    <w:rsid w:val="008E5D9F"/>
    <w:rsid w:val="008F0F5B"/>
    <w:rsid w:val="008F163D"/>
    <w:rsid w:val="008F7C0D"/>
    <w:rsid w:val="00901712"/>
    <w:rsid w:val="009052F6"/>
    <w:rsid w:val="0092030C"/>
    <w:rsid w:val="009228DB"/>
    <w:rsid w:val="009243C7"/>
    <w:rsid w:val="00932345"/>
    <w:rsid w:val="0093426B"/>
    <w:rsid w:val="00937710"/>
    <w:rsid w:val="00944980"/>
    <w:rsid w:val="00950570"/>
    <w:rsid w:val="0096275A"/>
    <w:rsid w:val="00964493"/>
    <w:rsid w:val="00966713"/>
    <w:rsid w:val="00971C9E"/>
    <w:rsid w:val="0097414F"/>
    <w:rsid w:val="009743DD"/>
    <w:rsid w:val="0097726B"/>
    <w:rsid w:val="00980C07"/>
    <w:rsid w:val="00982F68"/>
    <w:rsid w:val="009836CE"/>
    <w:rsid w:val="00987351"/>
    <w:rsid w:val="009903E7"/>
    <w:rsid w:val="00997121"/>
    <w:rsid w:val="0099740C"/>
    <w:rsid w:val="009A081A"/>
    <w:rsid w:val="009A1A77"/>
    <w:rsid w:val="009B201B"/>
    <w:rsid w:val="009D10CD"/>
    <w:rsid w:val="009D289E"/>
    <w:rsid w:val="009D5E54"/>
    <w:rsid w:val="009E744A"/>
    <w:rsid w:val="009F1046"/>
    <w:rsid w:val="009F1FA7"/>
    <w:rsid w:val="009F3B91"/>
    <w:rsid w:val="009F5E2B"/>
    <w:rsid w:val="00A024A5"/>
    <w:rsid w:val="00A03080"/>
    <w:rsid w:val="00A07AC8"/>
    <w:rsid w:val="00A12C09"/>
    <w:rsid w:val="00A146C1"/>
    <w:rsid w:val="00A15CA2"/>
    <w:rsid w:val="00A15FFF"/>
    <w:rsid w:val="00A20DA0"/>
    <w:rsid w:val="00A21B7C"/>
    <w:rsid w:val="00A30591"/>
    <w:rsid w:val="00A30903"/>
    <w:rsid w:val="00A32627"/>
    <w:rsid w:val="00A362F2"/>
    <w:rsid w:val="00A36F41"/>
    <w:rsid w:val="00A41B65"/>
    <w:rsid w:val="00A4608B"/>
    <w:rsid w:val="00A46461"/>
    <w:rsid w:val="00A4655C"/>
    <w:rsid w:val="00A53175"/>
    <w:rsid w:val="00A53A2E"/>
    <w:rsid w:val="00A604B7"/>
    <w:rsid w:val="00A6423A"/>
    <w:rsid w:val="00A650C2"/>
    <w:rsid w:val="00A70722"/>
    <w:rsid w:val="00A746C7"/>
    <w:rsid w:val="00A75C39"/>
    <w:rsid w:val="00A75CCB"/>
    <w:rsid w:val="00A777EC"/>
    <w:rsid w:val="00A77A0F"/>
    <w:rsid w:val="00A77E5E"/>
    <w:rsid w:val="00A80ECD"/>
    <w:rsid w:val="00A831FD"/>
    <w:rsid w:val="00A8463B"/>
    <w:rsid w:val="00A856AE"/>
    <w:rsid w:val="00A8656E"/>
    <w:rsid w:val="00A866B6"/>
    <w:rsid w:val="00A933B3"/>
    <w:rsid w:val="00AA288D"/>
    <w:rsid w:val="00AA3651"/>
    <w:rsid w:val="00AA36F7"/>
    <w:rsid w:val="00AA55AD"/>
    <w:rsid w:val="00AB01CF"/>
    <w:rsid w:val="00AB1E89"/>
    <w:rsid w:val="00AB2030"/>
    <w:rsid w:val="00AB4BE0"/>
    <w:rsid w:val="00AC154E"/>
    <w:rsid w:val="00AC340B"/>
    <w:rsid w:val="00AC5639"/>
    <w:rsid w:val="00AC69A0"/>
    <w:rsid w:val="00AC79DA"/>
    <w:rsid w:val="00AD1FED"/>
    <w:rsid w:val="00AD576A"/>
    <w:rsid w:val="00AD5DDC"/>
    <w:rsid w:val="00AD69AD"/>
    <w:rsid w:val="00AD78AD"/>
    <w:rsid w:val="00AE199E"/>
    <w:rsid w:val="00AE1F28"/>
    <w:rsid w:val="00AE2A44"/>
    <w:rsid w:val="00AF35F4"/>
    <w:rsid w:val="00AF395B"/>
    <w:rsid w:val="00AF4B23"/>
    <w:rsid w:val="00AF5C36"/>
    <w:rsid w:val="00AF5E6C"/>
    <w:rsid w:val="00B13562"/>
    <w:rsid w:val="00B14AFE"/>
    <w:rsid w:val="00B15C2A"/>
    <w:rsid w:val="00B17405"/>
    <w:rsid w:val="00B23E70"/>
    <w:rsid w:val="00B244A2"/>
    <w:rsid w:val="00B24544"/>
    <w:rsid w:val="00B24850"/>
    <w:rsid w:val="00B265DA"/>
    <w:rsid w:val="00B3000D"/>
    <w:rsid w:val="00B32D4D"/>
    <w:rsid w:val="00B33B0B"/>
    <w:rsid w:val="00B3497A"/>
    <w:rsid w:val="00B365F8"/>
    <w:rsid w:val="00B43E82"/>
    <w:rsid w:val="00B50DF0"/>
    <w:rsid w:val="00B5186F"/>
    <w:rsid w:val="00B557E8"/>
    <w:rsid w:val="00B56CD2"/>
    <w:rsid w:val="00B5787F"/>
    <w:rsid w:val="00B61AFF"/>
    <w:rsid w:val="00B62DD6"/>
    <w:rsid w:val="00B670B4"/>
    <w:rsid w:val="00B71072"/>
    <w:rsid w:val="00B71C13"/>
    <w:rsid w:val="00B7272F"/>
    <w:rsid w:val="00B77047"/>
    <w:rsid w:val="00B82FD8"/>
    <w:rsid w:val="00B84B8A"/>
    <w:rsid w:val="00B90CD8"/>
    <w:rsid w:val="00B92A90"/>
    <w:rsid w:val="00B97A2F"/>
    <w:rsid w:val="00BA7C0B"/>
    <w:rsid w:val="00BB15E9"/>
    <w:rsid w:val="00BB16F9"/>
    <w:rsid w:val="00BB1CE9"/>
    <w:rsid w:val="00BB4143"/>
    <w:rsid w:val="00BB5144"/>
    <w:rsid w:val="00BC014F"/>
    <w:rsid w:val="00BC343F"/>
    <w:rsid w:val="00BC7A7C"/>
    <w:rsid w:val="00BD140F"/>
    <w:rsid w:val="00BD39A1"/>
    <w:rsid w:val="00BD3C39"/>
    <w:rsid w:val="00BD4D5A"/>
    <w:rsid w:val="00BE14F1"/>
    <w:rsid w:val="00BE5211"/>
    <w:rsid w:val="00BE5312"/>
    <w:rsid w:val="00BF17D8"/>
    <w:rsid w:val="00BF70AD"/>
    <w:rsid w:val="00BF7201"/>
    <w:rsid w:val="00C01C5A"/>
    <w:rsid w:val="00C03855"/>
    <w:rsid w:val="00C0476D"/>
    <w:rsid w:val="00C07182"/>
    <w:rsid w:val="00C11D71"/>
    <w:rsid w:val="00C144F1"/>
    <w:rsid w:val="00C16A2A"/>
    <w:rsid w:val="00C23591"/>
    <w:rsid w:val="00C273B0"/>
    <w:rsid w:val="00C32884"/>
    <w:rsid w:val="00C34C7F"/>
    <w:rsid w:val="00C42764"/>
    <w:rsid w:val="00C4286B"/>
    <w:rsid w:val="00C52FC2"/>
    <w:rsid w:val="00C603A0"/>
    <w:rsid w:val="00C67D1F"/>
    <w:rsid w:val="00C7173E"/>
    <w:rsid w:val="00C74208"/>
    <w:rsid w:val="00C90956"/>
    <w:rsid w:val="00C94AB7"/>
    <w:rsid w:val="00CA431C"/>
    <w:rsid w:val="00CA433F"/>
    <w:rsid w:val="00CA6CD1"/>
    <w:rsid w:val="00CB5FF8"/>
    <w:rsid w:val="00CB7001"/>
    <w:rsid w:val="00CB7AE6"/>
    <w:rsid w:val="00CC13E7"/>
    <w:rsid w:val="00CC194C"/>
    <w:rsid w:val="00CC3810"/>
    <w:rsid w:val="00CD0F3B"/>
    <w:rsid w:val="00CD120A"/>
    <w:rsid w:val="00CD36D4"/>
    <w:rsid w:val="00CE351F"/>
    <w:rsid w:val="00CE4876"/>
    <w:rsid w:val="00CE6965"/>
    <w:rsid w:val="00CF076B"/>
    <w:rsid w:val="00CF0AC7"/>
    <w:rsid w:val="00CF4A28"/>
    <w:rsid w:val="00CF4B9F"/>
    <w:rsid w:val="00CF5AF1"/>
    <w:rsid w:val="00CF76DB"/>
    <w:rsid w:val="00D066EC"/>
    <w:rsid w:val="00D0780D"/>
    <w:rsid w:val="00D25903"/>
    <w:rsid w:val="00D342C2"/>
    <w:rsid w:val="00D34399"/>
    <w:rsid w:val="00D428E2"/>
    <w:rsid w:val="00D4304F"/>
    <w:rsid w:val="00D468C6"/>
    <w:rsid w:val="00D4756F"/>
    <w:rsid w:val="00D47862"/>
    <w:rsid w:val="00D53549"/>
    <w:rsid w:val="00D55AC4"/>
    <w:rsid w:val="00D61070"/>
    <w:rsid w:val="00D63C15"/>
    <w:rsid w:val="00D651B9"/>
    <w:rsid w:val="00D66ECF"/>
    <w:rsid w:val="00D757E7"/>
    <w:rsid w:val="00D776D7"/>
    <w:rsid w:val="00D819B4"/>
    <w:rsid w:val="00D84D3D"/>
    <w:rsid w:val="00D9002A"/>
    <w:rsid w:val="00D978E6"/>
    <w:rsid w:val="00DA1A0D"/>
    <w:rsid w:val="00DA297C"/>
    <w:rsid w:val="00DA3038"/>
    <w:rsid w:val="00DB719C"/>
    <w:rsid w:val="00DB7E81"/>
    <w:rsid w:val="00DC2903"/>
    <w:rsid w:val="00DC646E"/>
    <w:rsid w:val="00DD1D38"/>
    <w:rsid w:val="00DD5D8F"/>
    <w:rsid w:val="00DE2542"/>
    <w:rsid w:val="00DE47E2"/>
    <w:rsid w:val="00DE76D9"/>
    <w:rsid w:val="00DF3376"/>
    <w:rsid w:val="00E0645E"/>
    <w:rsid w:val="00E0788D"/>
    <w:rsid w:val="00E2155B"/>
    <w:rsid w:val="00E23408"/>
    <w:rsid w:val="00E24269"/>
    <w:rsid w:val="00E35BB9"/>
    <w:rsid w:val="00E43EBA"/>
    <w:rsid w:val="00E53907"/>
    <w:rsid w:val="00E625B6"/>
    <w:rsid w:val="00E6474D"/>
    <w:rsid w:val="00E70F84"/>
    <w:rsid w:val="00E82CBB"/>
    <w:rsid w:val="00E84099"/>
    <w:rsid w:val="00E857CF"/>
    <w:rsid w:val="00E85D32"/>
    <w:rsid w:val="00E861A7"/>
    <w:rsid w:val="00E86A43"/>
    <w:rsid w:val="00E8766B"/>
    <w:rsid w:val="00E91D3C"/>
    <w:rsid w:val="00E943CC"/>
    <w:rsid w:val="00E94AB3"/>
    <w:rsid w:val="00EA44B7"/>
    <w:rsid w:val="00EA6DEC"/>
    <w:rsid w:val="00EC0F68"/>
    <w:rsid w:val="00EC36BE"/>
    <w:rsid w:val="00EC402B"/>
    <w:rsid w:val="00EC5313"/>
    <w:rsid w:val="00EC579B"/>
    <w:rsid w:val="00EC678C"/>
    <w:rsid w:val="00ED65CD"/>
    <w:rsid w:val="00ED6DD0"/>
    <w:rsid w:val="00ED7B8E"/>
    <w:rsid w:val="00ED7BC1"/>
    <w:rsid w:val="00EE2C12"/>
    <w:rsid w:val="00EE3A40"/>
    <w:rsid w:val="00EF0216"/>
    <w:rsid w:val="00EF0609"/>
    <w:rsid w:val="00F001F5"/>
    <w:rsid w:val="00F0105A"/>
    <w:rsid w:val="00F11F9D"/>
    <w:rsid w:val="00F14122"/>
    <w:rsid w:val="00F14D60"/>
    <w:rsid w:val="00F15285"/>
    <w:rsid w:val="00F20DF7"/>
    <w:rsid w:val="00F2398D"/>
    <w:rsid w:val="00F25A19"/>
    <w:rsid w:val="00F273D7"/>
    <w:rsid w:val="00F30238"/>
    <w:rsid w:val="00F31EB1"/>
    <w:rsid w:val="00F32B6E"/>
    <w:rsid w:val="00F34535"/>
    <w:rsid w:val="00F34C04"/>
    <w:rsid w:val="00F35945"/>
    <w:rsid w:val="00F37DD9"/>
    <w:rsid w:val="00F42C90"/>
    <w:rsid w:val="00F447E1"/>
    <w:rsid w:val="00F6185C"/>
    <w:rsid w:val="00F61E57"/>
    <w:rsid w:val="00F70792"/>
    <w:rsid w:val="00F72841"/>
    <w:rsid w:val="00F731BF"/>
    <w:rsid w:val="00F748BE"/>
    <w:rsid w:val="00F74DE2"/>
    <w:rsid w:val="00F75F1A"/>
    <w:rsid w:val="00F81BEC"/>
    <w:rsid w:val="00F86DA5"/>
    <w:rsid w:val="00F90DB2"/>
    <w:rsid w:val="00F92B8C"/>
    <w:rsid w:val="00F9468A"/>
    <w:rsid w:val="00FA7CFB"/>
    <w:rsid w:val="00FB431B"/>
    <w:rsid w:val="00FB79FD"/>
    <w:rsid w:val="00FC1D10"/>
    <w:rsid w:val="00FC2B96"/>
    <w:rsid w:val="00FC3386"/>
    <w:rsid w:val="00FD1617"/>
    <w:rsid w:val="00FD466B"/>
    <w:rsid w:val="00FD5C73"/>
    <w:rsid w:val="00FE3581"/>
    <w:rsid w:val="00FE3B20"/>
    <w:rsid w:val="00FE4154"/>
    <w:rsid w:val="00FF070A"/>
    <w:rsid w:val="00FF282E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BBCF8"/>
  <w15:docId w15:val="{26224705-145E-4AEF-9231-2D441AA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a-DK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13"/>
    <w:rPr>
      <w:color w:val="595959" w:themeColor="text1" w:themeTint="A6"/>
    </w:rPr>
  </w:style>
  <w:style w:type="paragraph" w:styleId="Overskrift1">
    <w:name w:val="heading 1"/>
    <w:basedOn w:val="Normal"/>
    <w:link w:val="Overskrift1Tegn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Listetabel3-farve11">
    <w:name w:val="Listetabel 3 - farve 1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Opstilling-punkttegn">
    <w:name w:val="List Bullet"/>
    <w:basedOn w:val="Normal"/>
    <w:uiPriority w:val="31"/>
    <w:qFormat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retningspapir">
    <w:name w:val="Forretningspapi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unhideWhenUsed/>
    <w:qFormat/>
    <w:rsid w:val="00C52FC2"/>
    <w:rPr>
      <w:i/>
      <w:iCs/>
      <w:color w:val="8A4203" w:themeColor="accent2" w:themeShade="80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sid w:val="00EC0F68"/>
    <w:rPr>
      <w:color w:val="595959" w:themeColor="text1" w:themeTint="A6"/>
    </w:rPr>
  </w:style>
  <w:style w:type="paragraph" w:styleId="Sidefod">
    <w:name w:val="footer"/>
    <w:basedOn w:val="Normal"/>
    <w:link w:val="SidefodTegn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SidefodTegn">
    <w:name w:val="Sidefod Tegn"/>
    <w:basedOn w:val="Standardskrifttypeiafsnit"/>
    <w:link w:val="Sidefod"/>
    <w:uiPriority w:val="99"/>
    <w:rPr>
      <w:color w:val="FFFFFF" w:themeColor="background1"/>
      <w:shd w:val="clear" w:color="auto" w:fill="0072C6" w:themeFill="accent1"/>
    </w:rPr>
  </w:style>
  <w:style w:type="paragraph" w:styleId="Citat">
    <w:name w:val="Quote"/>
    <w:basedOn w:val="Normal"/>
    <w:next w:val="Normal"/>
    <w:link w:val="CitatTegn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Tegn">
    <w:name w:val="Citat Tegn"/>
    <w:basedOn w:val="Standardskrifttypeiafsnit"/>
    <w:link w:val="Cita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1"/>
      </w:numPr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431B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43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Listeafsnit">
    <w:name w:val="List Paragraph"/>
    <w:basedOn w:val="Normal"/>
    <w:uiPriority w:val="34"/>
    <w:qFormat/>
    <w:rsid w:val="004F1E55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6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da-DK"/>
    </w:rPr>
  </w:style>
  <w:style w:type="character" w:customStyle="1" w:styleId="textexposedshow">
    <w:name w:val="text_exposed_show"/>
    <w:basedOn w:val="Standardskrifttypeiafsnit"/>
    <w:rsid w:val="00A6423A"/>
  </w:style>
  <w:style w:type="character" w:styleId="Hyperlink">
    <w:name w:val="Hyperlink"/>
    <w:basedOn w:val="Standardskrifttypeiafsnit"/>
    <w:uiPriority w:val="99"/>
    <w:unhideWhenUsed/>
    <w:rsid w:val="0099740C"/>
    <w:rPr>
      <w:color w:val="0072C6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9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\AppData\Roaming\Microsoft\Templates\Forretningspapir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Forretningspapir</Template>
  <TotalTime>178</TotalTime>
  <Pages>3</Pages>
  <Words>353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Grethe Timmermann</cp:lastModifiedBy>
  <cp:revision>126</cp:revision>
  <cp:lastPrinted>2021-01-21T17:31:00Z</cp:lastPrinted>
  <dcterms:created xsi:type="dcterms:W3CDTF">2023-02-05T13:54:00Z</dcterms:created>
  <dcterms:modified xsi:type="dcterms:W3CDTF">2023-02-24T13:09:00Z</dcterms:modified>
</cp:coreProperties>
</file>